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AFBB" w14:textId="2D0EC679" w:rsidR="00FE0E28" w:rsidRDefault="00CA74D2" w:rsidP="0034795D">
      <w:pPr>
        <w:spacing w:line="240" w:lineRule="auto"/>
        <w:jc w:val="center"/>
      </w:pPr>
      <w:r>
        <w:rPr>
          <w:noProof/>
        </w:rPr>
        <w:drawing>
          <wp:inline distT="0" distB="0" distL="0" distR="0" wp14:anchorId="2AE0E035" wp14:editId="10061957">
            <wp:extent cx="2084070" cy="5899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070" cy="589915"/>
                    </a:xfrm>
                    <a:prstGeom prst="rect">
                      <a:avLst/>
                    </a:prstGeom>
                  </pic:spPr>
                </pic:pic>
              </a:graphicData>
            </a:graphic>
          </wp:inline>
        </w:drawing>
      </w:r>
    </w:p>
    <w:p w14:paraId="62EFB40D" w14:textId="77777777" w:rsidR="0034795D" w:rsidRDefault="0034795D" w:rsidP="0034795D">
      <w:pPr>
        <w:spacing w:line="240" w:lineRule="auto"/>
        <w:jc w:val="center"/>
      </w:pPr>
    </w:p>
    <w:p w14:paraId="311A7CAA" w14:textId="4BADBB1A" w:rsidR="00FE0E28" w:rsidRDefault="00FE0E28" w:rsidP="00613384">
      <w:pPr>
        <w:spacing w:line="276" w:lineRule="auto"/>
        <w:jc w:val="center"/>
      </w:pPr>
      <w:r w:rsidRPr="0034795D">
        <w:t>Assignment Cover Sheet</w:t>
      </w:r>
    </w:p>
    <w:tbl>
      <w:tblPr>
        <w:tblStyle w:val="TableGrid"/>
        <w:tblW w:w="9032" w:type="dxa"/>
        <w:tblInd w:w="40" w:type="dxa"/>
        <w:tblLayout w:type="fixed"/>
        <w:tblLook w:val="04A0" w:firstRow="1" w:lastRow="0" w:firstColumn="1" w:lastColumn="0" w:noHBand="0" w:noVBand="1"/>
      </w:tblPr>
      <w:tblGrid>
        <w:gridCol w:w="9032"/>
      </w:tblGrid>
      <w:tr w:rsidR="00FE0E28" w:rsidRPr="0034795D" w14:paraId="7EE37277" w14:textId="77777777" w:rsidTr="0034795D">
        <w:tc>
          <w:tcPr>
            <w:tcW w:w="9032" w:type="dxa"/>
            <w:tcBorders>
              <w:top w:val="single" w:sz="4" w:space="0" w:color="008080"/>
              <w:left w:val="nil"/>
              <w:bottom w:val="single" w:sz="4" w:space="0" w:color="008080"/>
              <w:right w:val="nil"/>
            </w:tcBorders>
          </w:tcPr>
          <w:tbl>
            <w:tblPr>
              <w:tblStyle w:val="TableGrid"/>
              <w:tblW w:w="8917" w:type="dxa"/>
              <w:tblLayout w:type="fixed"/>
              <w:tblLook w:val="04A0" w:firstRow="1" w:lastRow="0" w:firstColumn="1" w:lastColumn="0" w:noHBand="0" w:noVBand="1"/>
            </w:tblPr>
            <w:tblGrid>
              <w:gridCol w:w="2748"/>
              <w:gridCol w:w="2200"/>
              <w:gridCol w:w="1843"/>
              <w:gridCol w:w="2126"/>
            </w:tblGrid>
            <w:tr w:rsidR="00FE0E28" w:rsidRPr="0034795D" w14:paraId="5C701DF5"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09E7843C" w14:textId="7EB966E5" w:rsidR="00FE0E28" w:rsidRPr="0034795D" w:rsidRDefault="004D1016" w:rsidP="007911B6">
                  <w:pPr>
                    <w:spacing w:line="360" w:lineRule="auto"/>
                    <w:ind w:firstLine="0"/>
                  </w:pPr>
                  <w:r w:rsidRPr="004D1016">
                    <w:t>Student name</w:t>
                  </w:r>
                </w:p>
              </w:tc>
              <w:tc>
                <w:tcPr>
                  <w:tcW w:w="6169" w:type="dxa"/>
                  <w:gridSpan w:val="3"/>
                  <w:tcBorders>
                    <w:top w:val="dotted" w:sz="4" w:space="0" w:color="008080"/>
                    <w:left w:val="dotted" w:sz="4" w:space="0" w:color="008080"/>
                    <w:bottom w:val="dotted" w:sz="4" w:space="0" w:color="008080"/>
                    <w:right w:val="single" w:sz="4" w:space="0" w:color="auto"/>
                  </w:tcBorders>
                </w:tcPr>
                <w:p w14:paraId="11C8B90F" w14:textId="77777777" w:rsidR="00FE0E28" w:rsidRPr="0034795D" w:rsidRDefault="00FE0E28" w:rsidP="0012471C">
                  <w:pPr>
                    <w:spacing w:line="360" w:lineRule="auto"/>
                    <w:ind w:firstLine="0"/>
                  </w:pPr>
                </w:p>
              </w:tc>
            </w:tr>
            <w:tr w:rsidR="00FE0E28" w:rsidRPr="0034795D" w14:paraId="017834DD" w14:textId="77777777" w:rsidTr="0012471C">
              <w:trPr>
                <w:trHeight w:val="248"/>
              </w:trPr>
              <w:tc>
                <w:tcPr>
                  <w:tcW w:w="2748" w:type="dxa"/>
                  <w:tcBorders>
                    <w:top w:val="dotted" w:sz="4" w:space="0" w:color="008080"/>
                    <w:left w:val="single" w:sz="4" w:space="0" w:color="008080"/>
                    <w:bottom w:val="single" w:sz="4" w:space="0" w:color="008080"/>
                    <w:right w:val="dotted" w:sz="4" w:space="0" w:color="008080"/>
                  </w:tcBorders>
                </w:tcPr>
                <w:p w14:paraId="543A31F8" w14:textId="77777777" w:rsidR="00FE0E28" w:rsidRPr="0034795D" w:rsidRDefault="00FE0E28" w:rsidP="007911B6">
                  <w:pPr>
                    <w:spacing w:line="360" w:lineRule="auto"/>
                    <w:ind w:firstLine="0"/>
                  </w:pPr>
                  <w:r w:rsidRPr="0034795D">
                    <w:t>Student ID number</w:t>
                  </w:r>
                </w:p>
              </w:tc>
              <w:tc>
                <w:tcPr>
                  <w:tcW w:w="2200" w:type="dxa"/>
                  <w:tcBorders>
                    <w:top w:val="dotted" w:sz="4" w:space="0" w:color="008080"/>
                    <w:left w:val="dotted" w:sz="4" w:space="0" w:color="008080"/>
                    <w:bottom w:val="single" w:sz="4" w:space="0" w:color="008080"/>
                    <w:right w:val="dotted" w:sz="4" w:space="0" w:color="008080"/>
                  </w:tcBorders>
                </w:tcPr>
                <w:p w14:paraId="579BDB7F" w14:textId="77777777" w:rsidR="00FE0E28" w:rsidRPr="0034795D" w:rsidRDefault="00FE0E28" w:rsidP="0012471C">
                  <w:pPr>
                    <w:spacing w:line="360" w:lineRule="auto"/>
                    <w:ind w:firstLine="0"/>
                  </w:pPr>
                </w:p>
              </w:tc>
              <w:tc>
                <w:tcPr>
                  <w:tcW w:w="1843" w:type="dxa"/>
                  <w:tcBorders>
                    <w:top w:val="dotted" w:sz="4" w:space="0" w:color="008080"/>
                    <w:left w:val="dotted" w:sz="4" w:space="0" w:color="008080"/>
                    <w:bottom w:val="single" w:sz="4" w:space="0" w:color="008080"/>
                    <w:right w:val="dotted" w:sz="4" w:space="0" w:color="008080"/>
                  </w:tcBorders>
                </w:tcPr>
                <w:p w14:paraId="11408044" w14:textId="77777777" w:rsidR="00FE0E28" w:rsidRPr="0034795D" w:rsidRDefault="00FE0E28" w:rsidP="007911B6">
                  <w:pPr>
                    <w:spacing w:line="360" w:lineRule="auto"/>
                    <w:ind w:firstLine="0"/>
                  </w:pPr>
                  <w:r w:rsidRPr="0034795D">
                    <w:t>Word count</w:t>
                  </w:r>
                </w:p>
              </w:tc>
              <w:tc>
                <w:tcPr>
                  <w:tcW w:w="2126" w:type="dxa"/>
                  <w:tcBorders>
                    <w:top w:val="dotted" w:sz="4" w:space="0" w:color="008080"/>
                    <w:left w:val="dotted" w:sz="4" w:space="0" w:color="008080"/>
                    <w:bottom w:val="single" w:sz="4" w:space="0" w:color="008080"/>
                    <w:right w:val="single" w:sz="4" w:space="0" w:color="auto"/>
                  </w:tcBorders>
                </w:tcPr>
                <w:p w14:paraId="72855E1B" w14:textId="6AE56272" w:rsidR="00FE0E28" w:rsidRPr="0034795D" w:rsidRDefault="00834656" w:rsidP="0012471C">
                  <w:pPr>
                    <w:spacing w:line="360" w:lineRule="auto"/>
                    <w:ind w:firstLine="0"/>
                  </w:pPr>
                  <w:r>
                    <w:t>449</w:t>
                  </w:r>
                </w:p>
              </w:tc>
            </w:tr>
            <w:tr w:rsidR="00FE0E28" w:rsidRPr="0034795D" w14:paraId="0CABEACC"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7B90A9EB" w14:textId="77777777" w:rsidR="00FE0E28" w:rsidRPr="0034795D" w:rsidRDefault="00FE0E28" w:rsidP="007911B6">
                  <w:pPr>
                    <w:spacing w:line="360" w:lineRule="auto"/>
                    <w:ind w:firstLine="0"/>
                  </w:pPr>
                  <w:r w:rsidRPr="0034795D">
                    <w:t>Unit code</w:t>
                  </w:r>
                </w:p>
              </w:tc>
              <w:tc>
                <w:tcPr>
                  <w:tcW w:w="6169" w:type="dxa"/>
                  <w:gridSpan w:val="3"/>
                  <w:tcBorders>
                    <w:top w:val="dotted" w:sz="4" w:space="0" w:color="008080"/>
                    <w:left w:val="dotted" w:sz="4" w:space="0" w:color="008080"/>
                    <w:bottom w:val="dotted" w:sz="4" w:space="0" w:color="008080"/>
                    <w:right w:val="single" w:sz="4" w:space="0" w:color="auto"/>
                  </w:tcBorders>
                </w:tcPr>
                <w:p w14:paraId="77D39FF1" w14:textId="0BB77FCF" w:rsidR="00FE0E28" w:rsidRPr="0034795D" w:rsidRDefault="00662A1F" w:rsidP="0012471C">
                  <w:pPr>
                    <w:spacing w:line="360" w:lineRule="auto"/>
                    <w:ind w:firstLine="0"/>
                  </w:pPr>
                  <w:r>
                    <w:t>CS300</w:t>
                  </w:r>
                </w:p>
              </w:tc>
            </w:tr>
            <w:tr w:rsidR="00FE0E28" w:rsidRPr="0034795D" w14:paraId="506ACC6E"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3A5B4C88" w14:textId="77777777" w:rsidR="00FE0E28" w:rsidRPr="0034795D" w:rsidRDefault="00FE0E28" w:rsidP="007911B6">
                  <w:pPr>
                    <w:spacing w:line="360" w:lineRule="auto"/>
                    <w:ind w:firstLine="0"/>
                  </w:pPr>
                  <w:r w:rsidRPr="0034795D">
                    <w:t>Unit title</w:t>
                  </w:r>
                </w:p>
              </w:tc>
              <w:tc>
                <w:tcPr>
                  <w:tcW w:w="6169" w:type="dxa"/>
                  <w:gridSpan w:val="3"/>
                  <w:tcBorders>
                    <w:top w:val="dotted" w:sz="4" w:space="0" w:color="008080"/>
                    <w:left w:val="dotted" w:sz="4" w:space="0" w:color="008080"/>
                    <w:bottom w:val="dotted" w:sz="4" w:space="0" w:color="008080"/>
                    <w:right w:val="single" w:sz="4" w:space="0" w:color="auto"/>
                  </w:tcBorders>
                </w:tcPr>
                <w:p w14:paraId="5B93CEA1" w14:textId="2B17210F" w:rsidR="00FE0E28" w:rsidRPr="0034795D" w:rsidRDefault="00662A1F" w:rsidP="0012471C">
                  <w:pPr>
                    <w:spacing w:line="360" w:lineRule="auto"/>
                    <w:ind w:firstLine="0"/>
                  </w:pPr>
                  <w:r>
                    <w:t>Christianity as a Worldview</w:t>
                  </w:r>
                </w:p>
              </w:tc>
            </w:tr>
            <w:tr w:rsidR="00FE0E28" w:rsidRPr="0034795D" w14:paraId="54C0A2B2"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2C317EEA" w14:textId="745A2F87" w:rsidR="00FE0E28" w:rsidRPr="0034795D" w:rsidRDefault="00CF5637" w:rsidP="007911B6">
                  <w:pPr>
                    <w:spacing w:line="360" w:lineRule="auto"/>
                    <w:ind w:firstLine="0"/>
                  </w:pPr>
                  <w:r w:rsidRPr="00CF5637">
                    <w:t>Lecturer’s name</w:t>
                  </w:r>
                </w:p>
              </w:tc>
              <w:tc>
                <w:tcPr>
                  <w:tcW w:w="6169" w:type="dxa"/>
                  <w:gridSpan w:val="3"/>
                  <w:tcBorders>
                    <w:top w:val="dotted" w:sz="4" w:space="0" w:color="008080"/>
                    <w:left w:val="dotted" w:sz="4" w:space="0" w:color="008080"/>
                    <w:bottom w:val="dotted" w:sz="4" w:space="0" w:color="008080"/>
                    <w:right w:val="single" w:sz="4" w:space="0" w:color="auto"/>
                  </w:tcBorders>
                </w:tcPr>
                <w:p w14:paraId="01DEA084" w14:textId="23DD559D" w:rsidR="00FE0E28" w:rsidRPr="0034795D" w:rsidRDefault="00662A1F" w:rsidP="0012471C">
                  <w:pPr>
                    <w:spacing w:line="360" w:lineRule="auto"/>
                    <w:ind w:firstLine="0"/>
                  </w:pPr>
                  <w:r>
                    <w:t>David Graieg</w:t>
                  </w:r>
                </w:p>
              </w:tc>
            </w:tr>
            <w:tr w:rsidR="00FE0E28" w:rsidRPr="0034795D" w14:paraId="7E6510C9" w14:textId="77777777" w:rsidTr="0034795D">
              <w:trPr>
                <w:trHeight w:val="248"/>
              </w:trPr>
              <w:tc>
                <w:tcPr>
                  <w:tcW w:w="2748" w:type="dxa"/>
                  <w:tcBorders>
                    <w:top w:val="dotted" w:sz="4" w:space="0" w:color="008080"/>
                    <w:left w:val="single" w:sz="4" w:space="0" w:color="008080"/>
                    <w:bottom w:val="dotted" w:sz="4" w:space="0" w:color="008080"/>
                    <w:right w:val="dotted" w:sz="4" w:space="0" w:color="008080"/>
                  </w:tcBorders>
                </w:tcPr>
                <w:p w14:paraId="7D2E7016" w14:textId="77777777" w:rsidR="00FE0E28" w:rsidRPr="0034795D" w:rsidRDefault="00FE0E28" w:rsidP="007911B6">
                  <w:pPr>
                    <w:spacing w:line="360" w:lineRule="auto"/>
                    <w:ind w:firstLine="0"/>
                  </w:pPr>
                  <w:r w:rsidRPr="0034795D">
                    <w:t>Assignment title</w:t>
                  </w:r>
                </w:p>
              </w:tc>
              <w:tc>
                <w:tcPr>
                  <w:tcW w:w="6169" w:type="dxa"/>
                  <w:gridSpan w:val="3"/>
                  <w:tcBorders>
                    <w:top w:val="dotted" w:sz="4" w:space="0" w:color="008080"/>
                    <w:left w:val="dotted" w:sz="4" w:space="0" w:color="008080"/>
                    <w:bottom w:val="dotted" w:sz="4" w:space="0" w:color="008080"/>
                    <w:right w:val="single" w:sz="4" w:space="0" w:color="auto"/>
                  </w:tcBorders>
                </w:tcPr>
                <w:p w14:paraId="798F02A3" w14:textId="1A751415" w:rsidR="00FE0E28" w:rsidRPr="0034795D" w:rsidRDefault="00C762BE" w:rsidP="0012471C">
                  <w:pPr>
                    <w:spacing w:line="360" w:lineRule="auto"/>
                    <w:ind w:firstLine="0"/>
                  </w:pPr>
                  <w:r>
                    <w:t>Reading Review</w:t>
                  </w:r>
                </w:p>
              </w:tc>
            </w:tr>
            <w:tr w:rsidR="00FE0E28" w:rsidRPr="0034795D" w14:paraId="40F840E4" w14:textId="77777777" w:rsidTr="0012471C">
              <w:trPr>
                <w:trHeight w:val="248"/>
              </w:trPr>
              <w:tc>
                <w:tcPr>
                  <w:tcW w:w="2748" w:type="dxa"/>
                  <w:tcBorders>
                    <w:top w:val="dotted" w:sz="4" w:space="0" w:color="008080"/>
                    <w:left w:val="single" w:sz="4" w:space="0" w:color="008080"/>
                    <w:bottom w:val="single" w:sz="4" w:space="0" w:color="008080"/>
                    <w:right w:val="dotted" w:sz="4" w:space="0" w:color="008080"/>
                  </w:tcBorders>
                </w:tcPr>
                <w:p w14:paraId="0641ECAE" w14:textId="77777777" w:rsidR="00FE0E28" w:rsidRPr="0034795D" w:rsidRDefault="00FE0E28" w:rsidP="007911B6">
                  <w:pPr>
                    <w:spacing w:line="360" w:lineRule="auto"/>
                    <w:ind w:firstLine="0"/>
                  </w:pPr>
                  <w:r w:rsidRPr="0034795D">
                    <w:t>Due date</w:t>
                  </w:r>
                </w:p>
              </w:tc>
              <w:tc>
                <w:tcPr>
                  <w:tcW w:w="2200" w:type="dxa"/>
                  <w:tcBorders>
                    <w:top w:val="dotted" w:sz="4" w:space="0" w:color="008080"/>
                    <w:left w:val="dotted" w:sz="4" w:space="0" w:color="008080"/>
                    <w:bottom w:val="single" w:sz="4" w:space="0" w:color="008080"/>
                    <w:right w:val="dotted" w:sz="4" w:space="0" w:color="008080"/>
                  </w:tcBorders>
                </w:tcPr>
                <w:p w14:paraId="2A2173DA" w14:textId="77777777" w:rsidR="00FE0E28" w:rsidRPr="0034795D" w:rsidRDefault="00FE0E28" w:rsidP="0012471C">
                  <w:pPr>
                    <w:spacing w:line="360" w:lineRule="auto"/>
                    <w:ind w:firstLine="0"/>
                  </w:pPr>
                </w:p>
              </w:tc>
              <w:tc>
                <w:tcPr>
                  <w:tcW w:w="1843" w:type="dxa"/>
                  <w:tcBorders>
                    <w:top w:val="dotted" w:sz="4" w:space="0" w:color="008080"/>
                    <w:left w:val="dotted" w:sz="4" w:space="0" w:color="008080"/>
                    <w:bottom w:val="single" w:sz="4" w:space="0" w:color="008080"/>
                    <w:right w:val="dotted" w:sz="4" w:space="0" w:color="008080"/>
                  </w:tcBorders>
                </w:tcPr>
                <w:p w14:paraId="60664537" w14:textId="77777777" w:rsidR="00FE0E28" w:rsidRPr="0034795D" w:rsidRDefault="00FE0E28" w:rsidP="007911B6">
                  <w:pPr>
                    <w:spacing w:line="360" w:lineRule="auto"/>
                    <w:ind w:firstLine="0"/>
                  </w:pPr>
                  <w:r w:rsidRPr="0034795D">
                    <w:t>Submission date</w:t>
                  </w:r>
                </w:p>
              </w:tc>
              <w:tc>
                <w:tcPr>
                  <w:tcW w:w="2126" w:type="dxa"/>
                  <w:tcBorders>
                    <w:top w:val="dotted" w:sz="4" w:space="0" w:color="008080"/>
                    <w:left w:val="dotted" w:sz="4" w:space="0" w:color="008080"/>
                    <w:bottom w:val="single" w:sz="4" w:space="0" w:color="008080"/>
                    <w:right w:val="single" w:sz="4" w:space="0" w:color="auto"/>
                  </w:tcBorders>
                </w:tcPr>
                <w:p w14:paraId="4E7A32B6" w14:textId="77777777" w:rsidR="00FE0E28" w:rsidRPr="0034795D" w:rsidRDefault="00FE0E28" w:rsidP="0012471C">
                  <w:pPr>
                    <w:spacing w:line="360" w:lineRule="auto"/>
                    <w:ind w:firstLine="0"/>
                  </w:pPr>
                </w:p>
              </w:tc>
            </w:tr>
          </w:tbl>
          <w:p w14:paraId="0EDE3D54" w14:textId="77777777" w:rsidR="00FE0E28" w:rsidRPr="0034795D" w:rsidRDefault="00FE0E28" w:rsidP="00613384">
            <w:pPr>
              <w:spacing w:line="276" w:lineRule="auto"/>
            </w:pPr>
          </w:p>
        </w:tc>
      </w:tr>
      <w:tr w:rsidR="00FE0E28" w:rsidRPr="0034795D" w14:paraId="1FE47725" w14:textId="77777777" w:rsidTr="0034795D">
        <w:tc>
          <w:tcPr>
            <w:tcW w:w="9032" w:type="dxa"/>
            <w:tcBorders>
              <w:top w:val="single" w:sz="4" w:space="0" w:color="008080"/>
              <w:left w:val="nil"/>
              <w:bottom w:val="single" w:sz="4" w:space="0" w:color="008080"/>
              <w:right w:val="nil"/>
            </w:tcBorders>
          </w:tcPr>
          <w:p w14:paraId="76AB2CD9" w14:textId="38A8AFED" w:rsidR="00FE0E28" w:rsidRPr="0034795D" w:rsidRDefault="00FE0E28" w:rsidP="00613384">
            <w:pPr>
              <w:spacing w:line="276" w:lineRule="auto"/>
              <w:ind w:firstLine="0"/>
            </w:pPr>
          </w:p>
        </w:tc>
      </w:tr>
      <w:tr w:rsidR="00FE0E28" w:rsidRPr="0034795D" w14:paraId="29ECC83F" w14:textId="77777777" w:rsidTr="0034795D">
        <w:tc>
          <w:tcPr>
            <w:tcW w:w="9032" w:type="dxa"/>
            <w:tcBorders>
              <w:top w:val="single" w:sz="4" w:space="0" w:color="008080"/>
              <w:left w:val="single" w:sz="4" w:space="0" w:color="008080"/>
              <w:bottom w:val="nil"/>
              <w:right w:val="single" w:sz="4" w:space="0" w:color="008080"/>
            </w:tcBorders>
          </w:tcPr>
          <w:p w14:paraId="1ABB9917" w14:textId="3A71EDCA" w:rsidR="00FE0E28" w:rsidRPr="0034795D" w:rsidRDefault="00FC6DA2" w:rsidP="00DC1C7D">
            <w:pPr>
              <w:spacing w:line="276" w:lineRule="auto"/>
              <w:ind w:firstLine="0"/>
              <w:rPr>
                <w:i/>
              </w:rPr>
            </w:pPr>
            <w:r w:rsidRPr="0034795D">
              <w:t xml:space="preserve">Read the following carefully and check this box to indicate your agreement </w:t>
            </w:r>
            <w:sdt>
              <w:sdtPr>
                <w:id w:val="804433386"/>
                <w14:checkbox>
                  <w14:checked w14:val="1"/>
                  <w14:checkedState w14:val="2612" w14:font="MS Gothic"/>
                  <w14:uncheckedState w14:val="2610" w14:font="MS Gothic"/>
                </w14:checkbox>
              </w:sdtPr>
              <w:sdtContent>
                <w:r>
                  <w:rPr>
                    <w:rFonts w:ascii="MS Gothic" w:eastAsia="MS Gothic" w:hAnsi="MS Gothic" w:hint="eastAsia"/>
                  </w:rPr>
                  <w:t>☒</w:t>
                </w:r>
              </w:sdtContent>
            </w:sdt>
          </w:p>
        </w:tc>
      </w:tr>
      <w:tr w:rsidR="00FE0E28" w:rsidRPr="0034795D" w14:paraId="65142EAB" w14:textId="77777777" w:rsidTr="0034795D">
        <w:tc>
          <w:tcPr>
            <w:tcW w:w="9032" w:type="dxa"/>
            <w:tcBorders>
              <w:top w:val="nil"/>
              <w:left w:val="single" w:sz="4" w:space="0" w:color="008080"/>
              <w:bottom w:val="single" w:sz="4" w:space="0" w:color="008080"/>
              <w:right w:val="single" w:sz="4" w:space="0" w:color="008080"/>
            </w:tcBorders>
          </w:tcPr>
          <w:p w14:paraId="7BCAD7E6" w14:textId="0A68FE66" w:rsidR="00FE0E28" w:rsidRPr="00613384" w:rsidRDefault="00000000" w:rsidP="00DC1C7D">
            <w:pPr>
              <w:spacing w:line="276" w:lineRule="auto"/>
              <w:ind w:left="559" w:hanging="283"/>
            </w:pPr>
            <w:sdt>
              <w:sdtPr>
                <w:id w:val="1643079335"/>
                <w14:checkbox>
                  <w14:checked w14:val="1"/>
                  <w14:checkedState w14:val="2612" w14:font="MS Gothic"/>
                  <w14:uncheckedState w14:val="2610" w14:font="MS Gothic"/>
                </w14:checkbox>
              </w:sdtPr>
              <w:sdtContent>
                <w:r w:rsidR="00C52971">
                  <w:rPr>
                    <w:rFonts w:ascii="MS Gothic" w:eastAsia="MS Gothic" w:hAnsi="MS Gothic" w:hint="eastAsia"/>
                  </w:rPr>
                  <w:t>☒</w:t>
                </w:r>
              </w:sdtContent>
            </w:sdt>
            <w:r w:rsidR="00D14B1A">
              <w:t xml:space="preserve"> </w:t>
            </w:r>
            <w:r w:rsidR="00FE0E28" w:rsidRPr="00613384">
              <w:t xml:space="preserve">I declare this </w:t>
            </w:r>
            <w:r w:rsidR="00FE0E28" w:rsidRPr="00D14B1A">
              <w:rPr>
                <w:rFonts w:asciiTheme="minorHAnsi" w:eastAsiaTheme="minorEastAsia" w:hAnsiTheme="minorHAnsi" w:cstheme="minorBidi"/>
                <w:sz w:val="22"/>
                <w:szCs w:val="22"/>
              </w:rPr>
              <w:t>assignment</w:t>
            </w:r>
            <w:r w:rsidR="00FE0E28" w:rsidRPr="00613384">
              <w:t xml:space="preserve"> is my own work, unless otherwise referenced, and has not been submitted for assessment in another unit.</w:t>
            </w:r>
          </w:p>
          <w:p w14:paraId="61AE5E0E" w14:textId="4BBAC352" w:rsidR="00FE0E28" w:rsidRPr="00613384" w:rsidRDefault="00000000" w:rsidP="00DC1C7D">
            <w:pPr>
              <w:spacing w:line="276" w:lineRule="auto"/>
              <w:ind w:left="559" w:hanging="283"/>
            </w:pPr>
            <w:sdt>
              <w:sdtPr>
                <w:id w:val="993149625"/>
                <w14:checkbox>
                  <w14:checked w14:val="1"/>
                  <w14:checkedState w14:val="2612" w14:font="MS Gothic"/>
                  <w14:uncheckedState w14:val="2610" w14:font="MS Gothic"/>
                </w14:checkbox>
              </w:sdtPr>
              <w:sdtContent>
                <w:r w:rsidR="00C52971">
                  <w:rPr>
                    <w:rFonts w:ascii="MS Gothic" w:eastAsia="MS Gothic" w:hAnsi="MS Gothic" w:hint="eastAsia"/>
                  </w:rPr>
                  <w:t>☒</w:t>
                </w:r>
              </w:sdtContent>
            </w:sdt>
            <w:r w:rsidR="00D14B1A">
              <w:t xml:space="preserve"> </w:t>
            </w:r>
            <w:r w:rsidR="00FE0E28" w:rsidRPr="00613384">
              <w:t xml:space="preserve">This submission complies with the Sheridan College Academic Integrity Policy, and I am aware of the information about plagiarism and the associated penalties found at </w:t>
            </w:r>
            <w:hyperlink r:id="rId9" w:history="1">
              <w:r w:rsidR="00FE0E28" w:rsidRPr="00A67E89">
                <w:rPr>
                  <w:rStyle w:val="Hyperlink"/>
                  <w:color w:val="auto"/>
                </w:rPr>
                <w:t>http://www.sheridan.edu.au/files/Policy%20Library/SC_Academic_Integrity_Policy_1_01.pdf</w:t>
              </w:r>
            </w:hyperlink>
            <w:r w:rsidR="00FE0E28" w:rsidRPr="00A67E89">
              <w:t xml:space="preserve"> </w:t>
            </w:r>
          </w:p>
          <w:p w14:paraId="38002073" w14:textId="21477679" w:rsidR="00FE0E28" w:rsidRDefault="00000000" w:rsidP="00DC1C7D">
            <w:pPr>
              <w:spacing w:line="276" w:lineRule="auto"/>
              <w:ind w:left="559" w:hanging="283"/>
            </w:pPr>
            <w:sdt>
              <w:sdtPr>
                <w:id w:val="2030989536"/>
                <w14:checkbox>
                  <w14:checked w14:val="1"/>
                  <w14:checkedState w14:val="2612" w14:font="MS Gothic"/>
                  <w14:uncheckedState w14:val="2610" w14:font="MS Gothic"/>
                </w14:checkbox>
              </w:sdtPr>
              <w:sdtContent>
                <w:r w:rsidR="00665697">
                  <w:rPr>
                    <w:rFonts w:ascii="MS Gothic" w:eastAsia="MS Gothic" w:hAnsi="MS Gothic" w:hint="eastAsia"/>
                  </w:rPr>
                  <w:t>☒</w:t>
                </w:r>
              </w:sdtContent>
            </w:sdt>
            <w:r w:rsidR="00D14B1A">
              <w:t xml:space="preserve"> </w:t>
            </w:r>
            <w:r w:rsidR="00FE0E28" w:rsidRPr="00613384">
              <w:t xml:space="preserve">I acknowledge the </w:t>
            </w:r>
            <w:r w:rsidR="00FE0E28" w:rsidRPr="00D14B1A">
              <w:rPr>
                <w:rFonts w:asciiTheme="minorHAnsi" w:eastAsiaTheme="minorEastAsia" w:hAnsiTheme="minorHAnsi" w:cstheme="minorBidi"/>
                <w:sz w:val="22"/>
                <w:szCs w:val="22"/>
              </w:rPr>
              <w:t>person</w:t>
            </w:r>
            <w:r w:rsidR="00FE0E28" w:rsidRPr="00613384">
              <w:t xml:space="preserve"> who assesses this assignment may make a copy and provide it to another academic staff member for the purpose of the assessment</w:t>
            </w:r>
            <w:r w:rsidR="008A5FC5">
              <w:t>.</w:t>
            </w:r>
          </w:p>
          <w:p w14:paraId="3FD81415" w14:textId="5AAD1968" w:rsidR="00FE0E28" w:rsidRPr="008A5FC5" w:rsidRDefault="00000000" w:rsidP="00DC1C7D">
            <w:pPr>
              <w:spacing w:line="276" w:lineRule="auto"/>
              <w:ind w:left="559" w:hanging="283"/>
              <w:rPr>
                <w:rFonts w:eastAsiaTheme="minorEastAsia"/>
              </w:rPr>
            </w:pPr>
            <w:sdt>
              <w:sdtPr>
                <w:id w:val="-577599395"/>
                <w14:checkbox>
                  <w14:checked w14:val="1"/>
                  <w14:checkedState w14:val="2612" w14:font="MS Gothic"/>
                  <w14:uncheckedState w14:val="2610" w14:font="MS Gothic"/>
                </w14:checkbox>
              </w:sdtPr>
              <w:sdtContent>
                <w:r w:rsidR="00C52971">
                  <w:rPr>
                    <w:rFonts w:ascii="MS Gothic" w:eastAsia="MS Gothic" w:hAnsi="MS Gothic" w:hint="eastAsia"/>
                  </w:rPr>
                  <w:t>☒</w:t>
                </w:r>
              </w:sdtContent>
            </w:sdt>
            <w:r w:rsidR="00D14B1A">
              <w:t xml:space="preserve"> </w:t>
            </w:r>
            <w:r w:rsidR="00FE0E28" w:rsidRPr="008A5FC5">
              <w:rPr>
                <w:rFonts w:eastAsiaTheme="minorEastAsia"/>
              </w:rPr>
              <w:t>I have kept a copy of this assignment</w:t>
            </w:r>
            <w:r w:rsidR="008A5FC5">
              <w:rPr>
                <w:rFonts w:eastAsiaTheme="minorEastAsia"/>
              </w:rPr>
              <w:t>.</w:t>
            </w:r>
          </w:p>
          <w:p w14:paraId="5F874FFB" w14:textId="0374D265" w:rsidR="00FE0E28" w:rsidRPr="0034795D" w:rsidRDefault="00FE0E28" w:rsidP="00DC1C7D">
            <w:pPr>
              <w:spacing w:line="276" w:lineRule="auto"/>
              <w:ind w:firstLine="0"/>
            </w:pPr>
          </w:p>
        </w:tc>
      </w:tr>
      <w:tr w:rsidR="00CF5637" w:rsidRPr="0034795D" w14:paraId="3FBF3C6F" w14:textId="77777777" w:rsidTr="0034795D">
        <w:tc>
          <w:tcPr>
            <w:tcW w:w="9032" w:type="dxa"/>
            <w:tcBorders>
              <w:top w:val="nil"/>
              <w:left w:val="single" w:sz="4" w:space="0" w:color="008080"/>
              <w:bottom w:val="single" w:sz="4" w:space="0" w:color="008080"/>
              <w:right w:val="single" w:sz="4" w:space="0" w:color="008080"/>
            </w:tcBorders>
          </w:tcPr>
          <w:p w14:paraId="38D89F03" w14:textId="77777777" w:rsidR="00CF5637" w:rsidRPr="00CF5637" w:rsidRDefault="00CF5637" w:rsidP="00730A3A">
            <w:pPr>
              <w:spacing w:line="276" w:lineRule="auto"/>
              <w:ind w:firstLine="0"/>
            </w:pPr>
            <w:r w:rsidRPr="00CF5637">
              <w:t>Generative Artificial Intelligence declaration (tick all that apply)</w:t>
            </w:r>
          </w:p>
          <w:p w14:paraId="695908A9" w14:textId="7C48E5B9" w:rsidR="00CF5637" w:rsidRPr="00CF5637" w:rsidRDefault="00000000" w:rsidP="00CF5637">
            <w:pPr>
              <w:spacing w:line="276" w:lineRule="auto"/>
              <w:ind w:left="559" w:hanging="283"/>
            </w:pPr>
            <w:sdt>
              <w:sdtPr>
                <w:id w:val="110108456"/>
                <w14:checkbox>
                  <w14:checked w14:val="1"/>
                  <w14:checkedState w14:val="2612" w14:font="MS Gothic"/>
                  <w14:uncheckedState w14:val="2610" w14:font="MS Gothic"/>
                </w14:checkbox>
              </w:sdtPr>
              <w:sdtContent>
                <w:r w:rsidR="00C26A8A">
                  <w:rPr>
                    <w:rFonts w:ascii="MS Gothic" w:eastAsia="MS Gothic" w:hAnsi="MS Gothic" w:hint="eastAsia"/>
                  </w:rPr>
                  <w:t>☒</w:t>
                </w:r>
              </w:sdtContent>
            </w:sdt>
            <w:r w:rsidR="00730A3A">
              <w:rPr>
                <w:rFonts w:ascii="Segoe UI Symbol" w:hAnsi="Segoe UI Symbol" w:cs="Segoe UI Symbol"/>
              </w:rPr>
              <w:t xml:space="preserve"> </w:t>
            </w:r>
            <w:r w:rsidR="00CF5637" w:rsidRPr="00CF5637">
              <w:t xml:space="preserve">I did not use </w:t>
            </w:r>
            <w:proofErr w:type="spellStart"/>
            <w:r w:rsidR="00CF5637" w:rsidRPr="00CF5637">
              <w:t>GenAI</w:t>
            </w:r>
            <w:proofErr w:type="spellEnd"/>
            <w:r w:rsidR="00CF5637" w:rsidRPr="00CF5637">
              <w:t xml:space="preserve"> for this </w:t>
            </w:r>
            <w:proofErr w:type="gramStart"/>
            <w:r w:rsidR="00CF5637" w:rsidRPr="00CF5637">
              <w:t>assessment</w:t>
            </w:r>
            <w:proofErr w:type="gramEnd"/>
            <w:r w:rsidR="00CF5637" w:rsidRPr="00CF5637">
              <w:t xml:space="preserve"> </w:t>
            </w:r>
          </w:p>
          <w:p w14:paraId="17AE1BAE" w14:textId="7766BEEC" w:rsidR="00CF5637" w:rsidRPr="00CF5637" w:rsidRDefault="00000000" w:rsidP="00CF5637">
            <w:pPr>
              <w:spacing w:line="276" w:lineRule="auto"/>
              <w:ind w:left="559" w:hanging="283"/>
            </w:pPr>
            <w:sdt>
              <w:sdtPr>
                <w:id w:val="1206223723"/>
                <w14:checkbox>
                  <w14:checked w14:val="0"/>
                  <w14:checkedState w14:val="2612" w14:font="MS Gothic"/>
                  <w14:uncheckedState w14:val="2610" w14:font="MS Gothic"/>
                </w14:checkbox>
              </w:sdtPr>
              <w:sdtContent>
                <w:r w:rsidR="00A633F6">
                  <w:rPr>
                    <w:rFonts w:ascii="MS Gothic" w:eastAsia="MS Gothic" w:hAnsi="MS Gothic" w:hint="eastAsia"/>
                  </w:rPr>
                  <w:t>☐</w:t>
                </w:r>
              </w:sdtContent>
            </w:sdt>
            <w:r w:rsidR="00CF5637" w:rsidRPr="00CF5637">
              <w:tab/>
              <w:t xml:space="preserve">I used </w:t>
            </w:r>
            <w:proofErr w:type="spellStart"/>
            <w:r w:rsidR="00CF5637" w:rsidRPr="00CF5637">
              <w:t>GenAI</w:t>
            </w:r>
            <w:proofErr w:type="spellEnd"/>
            <w:r w:rsidR="00CF5637" w:rsidRPr="00CF5637">
              <w:t xml:space="preserve"> for this assessment to generate </w:t>
            </w:r>
            <w:proofErr w:type="gramStart"/>
            <w:r w:rsidR="00CF5637" w:rsidRPr="00CF5637">
              <w:t>ideas</w:t>
            </w:r>
            <w:proofErr w:type="gramEnd"/>
          </w:p>
          <w:p w14:paraId="068F3A61" w14:textId="13617D9B" w:rsidR="00CF5637" w:rsidRDefault="00000000" w:rsidP="00CF5637">
            <w:pPr>
              <w:spacing w:line="276" w:lineRule="auto"/>
              <w:ind w:left="559" w:hanging="283"/>
            </w:pPr>
            <w:sdt>
              <w:sdtPr>
                <w:id w:val="133533833"/>
                <w14:checkbox>
                  <w14:checked w14:val="0"/>
                  <w14:checkedState w14:val="2612" w14:font="MS Gothic"/>
                  <w14:uncheckedState w14:val="2610" w14:font="MS Gothic"/>
                </w14:checkbox>
              </w:sdtPr>
              <w:sdtContent>
                <w:r w:rsidR="00A633F6">
                  <w:rPr>
                    <w:rFonts w:ascii="MS Gothic" w:eastAsia="MS Gothic" w:hAnsi="MS Gothic" w:hint="eastAsia"/>
                  </w:rPr>
                  <w:t>☐</w:t>
                </w:r>
              </w:sdtContent>
            </w:sdt>
            <w:r w:rsidR="00CF5637" w:rsidRPr="00CF5637">
              <w:tab/>
              <w:t xml:space="preserve">I used </w:t>
            </w:r>
            <w:proofErr w:type="spellStart"/>
            <w:r w:rsidR="00CF5637" w:rsidRPr="00CF5637">
              <w:t>GenAI</w:t>
            </w:r>
            <w:proofErr w:type="spellEnd"/>
            <w:r w:rsidR="00CF5637" w:rsidRPr="00CF5637">
              <w:t xml:space="preserve"> for this assessment to generate text</w:t>
            </w:r>
          </w:p>
        </w:tc>
      </w:tr>
      <w:tr w:rsidR="00FE0E28" w:rsidRPr="0034795D" w14:paraId="59148C68" w14:textId="77777777" w:rsidTr="0034795D">
        <w:tc>
          <w:tcPr>
            <w:tcW w:w="9032" w:type="dxa"/>
            <w:tcBorders>
              <w:top w:val="nil"/>
              <w:left w:val="single" w:sz="4" w:space="0" w:color="008080"/>
              <w:bottom w:val="single" w:sz="4" w:space="0" w:color="008080"/>
              <w:right w:val="single" w:sz="4" w:space="0" w:color="008080"/>
            </w:tcBorders>
          </w:tcPr>
          <w:p w14:paraId="43379ECE" w14:textId="65DA0C03" w:rsidR="00FE0E28" w:rsidRPr="0034795D" w:rsidRDefault="0021069D" w:rsidP="00AD23D0">
            <w:pPr>
              <w:spacing w:line="276" w:lineRule="auto"/>
              <w:ind w:firstLine="0"/>
            </w:pPr>
            <w:r w:rsidRPr="0021069D">
              <w:t>Additional comments (if needed)</w:t>
            </w:r>
            <w:r w:rsidR="006B7F63">
              <w:t>,</w:t>
            </w:r>
            <w:r w:rsidRPr="0021069D">
              <w:t xml:space="preserve"> for example, list names of group members if this is a group assignment:</w:t>
            </w:r>
          </w:p>
          <w:p w14:paraId="47D42A4A" w14:textId="77777777" w:rsidR="00FE0E28" w:rsidRPr="0034795D" w:rsidRDefault="00FE0E28" w:rsidP="00AD23D0">
            <w:pPr>
              <w:spacing w:line="276" w:lineRule="auto"/>
              <w:ind w:firstLine="0"/>
            </w:pPr>
          </w:p>
          <w:p w14:paraId="3167307A" w14:textId="77777777" w:rsidR="00FE0E28" w:rsidRPr="0034795D" w:rsidRDefault="00FE0E28" w:rsidP="00AD23D0">
            <w:pPr>
              <w:spacing w:line="276" w:lineRule="auto"/>
              <w:ind w:firstLine="0"/>
            </w:pPr>
          </w:p>
          <w:p w14:paraId="5EBB78C2" w14:textId="77777777" w:rsidR="00FE0E28" w:rsidRPr="0034795D" w:rsidRDefault="00FE0E28" w:rsidP="00AD23D0">
            <w:pPr>
              <w:spacing w:line="276" w:lineRule="auto"/>
              <w:ind w:firstLine="0"/>
            </w:pPr>
          </w:p>
        </w:tc>
      </w:tr>
    </w:tbl>
    <w:p w14:paraId="70992A5E" w14:textId="77777777" w:rsidR="00251FBA" w:rsidRDefault="00251FBA">
      <w:pPr>
        <w:pStyle w:val="TitlePageText"/>
        <w:sectPr w:rsidR="00251FBA" w:rsidSect="0034795D">
          <w:footerReference w:type="default" r:id="rId10"/>
          <w:pgSz w:w="11906" w:h="16838" w:code="9"/>
          <w:pgMar w:top="1440" w:right="1440" w:bottom="1440" w:left="1440" w:header="1080" w:footer="1080" w:gutter="0"/>
          <w:cols w:space="720"/>
          <w:noEndnote/>
          <w:docGrid w:linePitch="326"/>
        </w:sectPr>
      </w:pPr>
    </w:p>
    <w:p w14:paraId="3EFB5009" w14:textId="35FB4157" w:rsidR="00790CE7" w:rsidRPr="00206935" w:rsidRDefault="00861BB1" w:rsidP="0006072B">
      <w:pPr>
        <w:pStyle w:val="Heading1"/>
        <w:rPr>
          <w:caps/>
        </w:rPr>
      </w:pPr>
      <w:r w:rsidRPr="00206935">
        <w:lastRenderedPageBreak/>
        <w:t>Sample Weekly Reading Review</w:t>
      </w:r>
    </w:p>
    <w:p w14:paraId="4C40D436" w14:textId="1EB0B519" w:rsidR="00F94E01" w:rsidRPr="00F94E01" w:rsidRDefault="00F94E01" w:rsidP="00500B25">
      <w:r w:rsidRPr="00F94E01">
        <w:t xml:space="preserve">The following reading review evaluates the main points of </w:t>
      </w:r>
      <w:r w:rsidR="002B2E60">
        <w:t>c</w:t>
      </w:r>
      <w:r w:rsidRPr="00F94E01">
        <w:t xml:space="preserve">hapter 1: A World of Difference of Sire’s </w:t>
      </w:r>
      <w:r w:rsidRPr="002B2E60">
        <w:rPr>
          <w:i/>
          <w:iCs/>
        </w:rPr>
        <w:t>The Universe Next Door</w:t>
      </w:r>
      <w:r w:rsidRPr="00F94E01">
        <w:t xml:space="preserve">. In this chapter, Sire explains what a worldview is and why the concept matters. </w:t>
      </w:r>
    </w:p>
    <w:p w14:paraId="6E1A01E4" w14:textId="77777777" w:rsidR="00F94E01" w:rsidRPr="00F94E01" w:rsidRDefault="00F94E01" w:rsidP="00500B25">
      <w:r w:rsidRPr="00F94E01">
        <w:t>Sire defines a worldview as: “a commitment, a fundamental orientation of the heart, that can be expressed as a story or in a set of presuppositions (assumptions which may be true, partially true or entirely false) that we hold (consciously or subconsciously, consistently or inconsistently) about the basic constitution of reality, and that provides the foundation on which we live and move and have our being” (Sire, 2009, p. 20).</w:t>
      </w:r>
    </w:p>
    <w:p w14:paraId="46EAFDE1" w14:textId="70158D4D" w:rsidR="00F94E01" w:rsidRPr="00F94E01" w:rsidRDefault="00F94E01" w:rsidP="00500B25">
      <w:r w:rsidRPr="00F94E01">
        <w:t>Sire lists eight basic questions that a worldview answers:</w:t>
      </w:r>
      <w:r w:rsidR="00F35A26">
        <w:t xml:space="preserve"> </w:t>
      </w:r>
      <w:r w:rsidRPr="00F94E01">
        <w:t xml:space="preserve">“1. What is prime reality—the </w:t>
      </w:r>
      <w:proofErr w:type="gramStart"/>
      <w:r w:rsidRPr="00F94E01">
        <w:t>really real</w:t>
      </w:r>
      <w:proofErr w:type="gramEnd"/>
      <w:r w:rsidRPr="00F94E01">
        <w:t>?</w:t>
      </w:r>
      <w:r w:rsidR="00F35A26">
        <w:t xml:space="preserve"> </w:t>
      </w:r>
      <w:r w:rsidRPr="00F94E01">
        <w:t>2. What is the nature of external reality, that is, the world around us?</w:t>
      </w:r>
      <w:r w:rsidR="00F35A26">
        <w:t xml:space="preserve"> </w:t>
      </w:r>
      <w:r w:rsidRPr="00F94E01">
        <w:t>3. What is a human being?</w:t>
      </w:r>
      <w:r w:rsidR="00F35A26">
        <w:t xml:space="preserve"> </w:t>
      </w:r>
      <w:r w:rsidRPr="00F94E01">
        <w:t>4. What happens to a person at death?</w:t>
      </w:r>
      <w:r w:rsidR="00F35A26">
        <w:t xml:space="preserve"> </w:t>
      </w:r>
      <w:r w:rsidRPr="00F94E01">
        <w:t>5. Why is it possible to know anything at all?</w:t>
      </w:r>
      <w:r w:rsidR="00F35A26">
        <w:t xml:space="preserve"> </w:t>
      </w:r>
      <w:r w:rsidRPr="00F94E01">
        <w:t>6. How do we know what is right and wrong?</w:t>
      </w:r>
      <w:r w:rsidR="00F35A26">
        <w:t xml:space="preserve"> </w:t>
      </w:r>
      <w:r w:rsidRPr="00F94E01">
        <w:t>7. What is the meaning of human history?</w:t>
      </w:r>
      <w:r w:rsidR="00F35A26">
        <w:t xml:space="preserve"> </w:t>
      </w:r>
      <w:r w:rsidRPr="00F94E01">
        <w:t>8. What personal, life-orienting core commitments are consistent with this worldview?” (p. 22–23)</w:t>
      </w:r>
      <w:commentRangeStart w:id="0"/>
      <w:r w:rsidRPr="00F94E01">
        <w:t>.</w:t>
      </w:r>
      <w:commentRangeEnd w:id="0"/>
      <w:r w:rsidR="006C17E0">
        <w:rPr>
          <w:rStyle w:val="CommentReference"/>
        </w:rPr>
        <w:commentReference w:id="0"/>
      </w:r>
    </w:p>
    <w:p w14:paraId="43346673" w14:textId="312499FF" w:rsidR="008D01B1" w:rsidRDefault="00F94E01" w:rsidP="00500B25">
      <w:r w:rsidRPr="00F94E01">
        <w:t xml:space="preserve">Sire’s </w:t>
      </w:r>
      <w:r w:rsidR="000F2D21">
        <w:t xml:space="preserve">definition </w:t>
      </w:r>
      <w:r w:rsidRPr="00F94E01">
        <w:t xml:space="preserve">of </w:t>
      </w:r>
      <w:r w:rsidR="000F2D21">
        <w:t xml:space="preserve">the concept a </w:t>
      </w:r>
      <w:r w:rsidRPr="00F94E01">
        <w:t xml:space="preserve">worldview is similar to </w:t>
      </w:r>
      <w:r w:rsidR="00C52971">
        <w:t xml:space="preserve">other authors on the subject, such as </w:t>
      </w:r>
      <w:r w:rsidRPr="00F94E01">
        <w:t xml:space="preserve">Hiebert (2008, </w:t>
      </w:r>
      <w:r w:rsidRPr="000F2D21">
        <w:rPr>
          <w:i/>
          <w:iCs/>
        </w:rPr>
        <w:t>Transforming Worldviews</w:t>
      </w:r>
      <w:r w:rsidRPr="00F94E01">
        <w:t>, 15)</w:t>
      </w:r>
      <w:r w:rsidR="00CE0AB6">
        <w:t>, who states</w:t>
      </w:r>
      <w:r w:rsidR="00C944A1">
        <w:t>,</w:t>
      </w:r>
      <w:r w:rsidR="00CE0AB6">
        <w:t xml:space="preserve"> </w:t>
      </w:r>
      <w:r w:rsidR="00C00FC7" w:rsidRPr="00C00FC7">
        <w:t>“[</w:t>
      </w:r>
      <w:r w:rsidR="000618E9">
        <w:t>a</w:t>
      </w:r>
      <w:r w:rsidR="00C00FC7" w:rsidRPr="00C00FC7">
        <w:t xml:space="preserve"> worldview represents] ‘the fundamental cognitive, affective, and evaluative presuppositions a group of people make about the nature of things, and which they use to order their lives.’ Worldviews are what people in a community take as given realities, the maps they have of reality that they use for living.”</w:t>
      </w:r>
      <w:r w:rsidRPr="00F94E01">
        <w:t xml:space="preserve"> </w:t>
      </w:r>
      <w:r w:rsidR="008D01B1">
        <w:t>H</w:t>
      </w:r>
      <w:r w:rsidRPr="00F94E01">
        <w:t xml:space="preserve">ence, </w:t>
      </w:r>
      <w:r w:rsidR="008D01B1">
        <w:t xml:space="preserve">Sire </w:t>
      </w:r>
      <w:r w:rsidRPr="00F94E01">
        <w:t xml:space="preserve">seems correct </w:t>
      </w:r>
      <w:r w:rsidR="008D01B1">
        <w:t xml:space="preserve">in this chapter </w:t>
      </w:r>
      <w:r w:rsidRPr="00F94E01">
        <w:t xml:space="preserve">in his understanding of </w:t>
      </w:r>
      <w:r w:rsidR="008D01B1">
        <w:t>the concept of worldview</w:t>
      </w:r>
      <w:r w:rsidRPr="00F94E01">
        <w:t>.</w:t>
      </w:r>
    </w:p>
    <w:p w14:paraId="5856464E" w14:textId="05A1E110" w:rsidR="004C76C0" w:rsidRDefault="00F94E01" w:rsidP="00877909">
      <w:r w:rsidRPr="00F94E01">
        <w:t>Sire’s eight questions are a more comprehensive version of the five questions related to origin</w:t>
      </w:r>
      <w:r w:rsidR="009755C0">
        <w:t xml:space="preserve"> (where does the universe and humanity come from?)</w:t>
      </w:r>
      <w:r w:rsidRPr="00F94E01">
        <w:t>, meaning</w:t>
      </w:r>
      <w:r w:rsidR="009755C0">
        <w:t xml:space="preserve"> (what is the </w:t>
      </w:r>
      <w:r w:rsidR="009755C0">
        <w:lastRenderedPageBreak/>
        <w:t>meaning of life?)</w:t>
      </w:r>
      <w:r w:rsidRPr="00F94E01">
        <w:t>, morality</w:t>
      </w:r>
      <w:r w:rsidR="009755C0">
        <w:t xml:space="preserve"> (what makes something right or wrong?)</w:t>
      </w:r>
      <w:r w:rsidRPr="00F94E01">
        <w:t xml:space="preserve">, </w:t>
      </w:r>
      <w:r w:rsidR="009755C0">
        <w:t xml:space="preserve">and </w:t>
      </w:r>
      <w:r w:rsidRPr="00F94E01">
        <w:t>destiny</w:t>
      </w:r>
      <w:r w:rsidR="009755C0">
        <w:t xml:space="preserve"> (what is the future for the universe and an individual human?) </w:t>
      </w:r>
      <w:r w:rsidRPr="00F94E01">
        <w:t>(</w:t>
      </w:r>
      <w:commentRangeStart w:id="1"/>
      <w:r w:rsidR="004C76C0" w:rsidRPr="004C76C0">
        <w:t>n.d.</w:t>
      </w:r>
      <w:commentRangeEnd w:id="1"/>
      <w:r w:rsidR="00663453">
        <w:rPr>
          <w:rStyle w:val="CommentReference"/>
        </w:rPr>
        <w:commentReference w:id="1"/>
      </w:r>
      <w:r w:rsidR="004C76C0" w:rsidRPr="004C76C0">
        <w:t>, Worldviews</w:t>
      </w:r>
      <w:r w:rsidRPr="00F94E01">
        <w:t>)</w:t>
      </w:r>
      <w:commentRangeStart w:id="2"/>
      <w:r w:rsidRPr="00F94E01">
        <w:t>.</w:t>
      </w:r>
      <w:commentRangeEnd w:id="2"/>
      <w:r w:rsidR="00442A06">
        <w:rPr>
          <w:rStyle w:val="CommentReference"/>
        </w:rPr>
        <w:commentReference w:id="2"/>
      </w:r>
      <w:r w:rsidR="00C649E2">
        <w:t xml:space="preserve"> So while it is harder to remember all of Sire’s eight worldview questions, the questions provide a useful tool to </w:t>
      </w:r>
      <w:proofErr w:type="spellStart"/>
      <w:r w:rsidR="00C649E2">
        <w:t>analys</w:t>
      </w:r>
      <w:r w:rsidR="00FC741B">
        <w:t>e</w:t>
      </w:r>
      <w:proofErr w:type="spellEnd"/>
      <w:r w:rsidR="00C649E2">
        <w:t xml:space="preserve"> the theoretical components of a worldview. </w:t>
      </w:r>
      <w:r w:rsidR="007B4140">
        <w:t xml:space="preserve">One criticism </w:t>
      </w:r>
      <w:r w:rsidR="002528E9">
        <w:t xml:space="preserve">of Sire’s worldview analysis </w:t>
      </w:r>
      <w:r w:rsidR="007B4140">
        <w:t xml:space="preserve">could be that </w:t>
      </w:r>
      <w:r w:rsidR="002528E9">
        <w:t>he does not give any attention to experiential or practical elements of a worldview, including matters like how someone from a particular worldview would dress, or what sort of food they would eat, or how cultural factors can impact one’s worldview.</w:t>
      </w:r>
    </w:p>
    <w:p w14:paraId="5327D78A" w14:textId="2782D8C5" w:rsidR="00FF50B3" w:rsidRDefault="002528E9" w:rsidP="00877909">
      <w:pPr>
        <w:sectPr w:rsidR="00FF50B3" w:rsidSect="0015037E">
          <w:headerReference w:type="default" r:id="rId15"/>
          <w:footerReference w:type="default" r:id="rId16"/>
          <w:headerReference w:type="first" r:id="rId17"/>
          <w:footerReference w:type="first" r:id="rId18"/>
          <w:pgSz w:w="11906" w:h="16838" w:code="9"/>
          <w:pgMar w:top="1440" w:right="1440" w:bottom="1440" w:left="1440" w:header="1080" w:footer="1080" w:gutter="0"/>
          <w:cols w:space="720"/>
          <w:noEndnote/>
          <w:titlePg/>
          <w:docGrid w:linePitch="326"/>
        </w:sectPr>
      </w:pPr>
      <w:r>
        <w:t>Nevertheless</w:t>
      </w:r>
      <w:r w:rsidR="00FF50B3">
        <w:t>, this chapter by Sire on what is a worldview is easy to read and accurate in its representation of the topic</w:t>
      </w:r>
      <w:r>
        <w:t xml:space="preserve"> and provides a good introduction for anyone wanting to learn about how </w:t>
      </w:r>
      <w:r w:rsidR="00A963C5">
        <w:t xml:space="preserve">different </w:t>
      </w:r>
      <w:r>
        <w:t>individuals view the world</w:t>
      </w:r>
      <w:commentRangeStart w:id="3"/>
      <w:r w:rsidR="00FF50B3">
        <w:t>.</w:t>
      </w:r>
      <w:commentRangeEnd w:id="3"/>
      <w:r w:rsidR="00B959F9">
        <w:rPr>
          <w:rStyle w:val="CommentReference"/>
        </w:rPr>
        <w:commentReference w:id="3"/>
      </w:r>
      <w:r w:rsidR="00FF50B3">
        <w:t xml:space="preserve"> </w:t>
      </w:r>
    </w:p>
    <w:p w14:paraId="3A84A991" w14:textId="77777777" w:rsidR="004C76C0" w:rsidRPr="00206935" w:rsidRDefault="004C76C0" w:rsidP="0006072B">
      <w:pPr>
        <w:pStyle w:val="Heading1"/>
        <w:rPr>
          <w:caps/>
        </w:rPr>
      </w:pPr>
      <w:r w:rsidRPr="00206935">
        <w:lastRenderedPageBreak/>
        <w:t>References</w:t>
      </w:r>
    </w:p>
    <w:p w14:paraId="0E69F0C0" w14:textId="77777777" w:rsidR="004C76C0" w:rsidRPr="005D6108" w:rsidRDefault="004C76C0" w:rsidP="004C76C0">
      <w:pPr>
        <w:spacing w:line="240" w:lineRule="atLeast"/>
        <w:ind w:firstLine="0"/>
        <w:jc w:val="center"/>
      </w:pPr>
    </w:p>
    <w:p w14:paraId="1145BDC2" w14:textId="77777777" w:rsidR="004C76C0" w:rsidRDefault="004C76C0" w:rsidP="004C76C0">
      <w:pPr>
        <w:pStyle w:val="BibliographyEntry"/>
      </w:pPr>
      <w:r w:rsidRPr="0020212F">
        <w:t xml:space="preserve">American Psychological Association. (2020). </w:t>
      </w:r>
      <w:r w:rsidRPr="00812A46">
        <w:rPr>
          <w:i/>
          <w:iCs/>
        </w:rPr>
        <w:t>Publication manual of the American Psychological Association: The official guide to APA style</w:t>
      </w:r>
      <w:r>
        <w:rPr>
          <w:i/>
          <w:iCs/>
        </w:rPr>
        <w:t xml:space="preserve"> </w:t>
      </w:r>
      <w:r>
        <w:t>(7</w:t>
      </w:r>
      <w:r w:rsidRPr="00812A46">
        <w:rPr>
          <w:vertAlign w:val="superscript"/>
        </w:rPr>
        <w:t>th</w:t>
      </w:r>
      <w:r>
        <w:t xml:space="preserve"> ed.). </w:t>
      </w:r>
      <w:r w:rsidRPr="00B654B0">
        <w:t>American Psychological Association</w:t>
      </w:r>
      <w:r w:rsidRPr="0020212F">
        <w:t xml:space="preserve">. </w:t>
      </w:r>
      <w:r w:rsidRPr="002A4801">
        <w:t>https://apastyle.apa.org/products/publication-manual-7th-edition</w:t>
      </w:r>
    </w:p>
    <w:p w14:paraId="26CE1411" w14:textId="77777777" w:rsidR="004C76C0" w:rsidRDefault="004C76C0" w:rsidP="004C76C0">
      <w:pPr>
        <w:pStyle w:val="BibliographyEntry"/>
      </w:pPr>
      <w:bookmarkStart w:id="4" w:name="_Hlk37673406"/>
      <w:r w:rsidRPr="00913A80">
        <w:t>n.d., Worldviews: The Questions We Ask and the Stories We Live. Retrieved February 3, 2020, from https://www.impact360institute.org/articles/worldviews-the-questions-we-ask-and-the-stories-we-live/</w:t>
      </w:r>
      <w:bookmarkEnd w:id="4"/>
    </w:p>
    <w:p w14:paraId="3F37F29E" w14:textId="004B9612" w:rsidR="00EC1AFF" w:rsidRDefault="00EC1AFF" w:rsidP="00B505BE">
      <w:pPr>
        <w:pStyle w:val="BibliographyEntry"/>
      </w:pPr>
      <w:r w:rsidRPr="00EC1AFF">
        <w:t xml:space="preserve">Sire, J. W. (2009). </w:t>
      </w:r>
      <w:r w:rsidRPr="005A050E">
        <w:rPr>
          <w:i/>
          <w:iCs/>
        </w:rPr>
        <w:t xml:space="preserve">The </w:t>
      </w:r>
      <w:r w:rsidR="006C2F48">
        <w:rPr>
          <w:i/>
          <w:iCs/>
        </w:rPr>
        <w:t>u</w:t>
      </w:r>
      <w:r w:rsidRPr="005A050E">
        <w:rPr>
          <w:i/>
          <w:iCs/>
        </w:rPr>
        <w:t xml:space="preserve">niverse </w:t>
      </w:r>
      <w:r w:rsidR="006C2F48">
        <w:rPr>
          <w:i/>
          <w:iCs/>
        </w:rPr>
        <w:t>n</w:t>
      </w:r>
      <w:r w:rsidRPr="005A050E">
        <w:rPr>
          <w:i/>
          <w:iCs/>
        </w:rPr>
        <w:t xml:space="preserve">ext </w:t>
      </w:r>
      <w:r w:rsidR="006C2F48">
        <w:rPr>
          <w:i/>
          <w:iCs/>
        </w:rPr>
        <w:t>d</w:t>
      </w:r>
      <w:r w:rsidRPr="005A050E">
        <w:rPr>
          <w:i/>
          <w:iCs/>
        </w:rPr>
        <w:t xml:space="preserve">oor: A </w:t>
      </w:r>
      <w:r w:rsidR="006C2F48">
        <w:rPr>
          <w:i/>
          <w:iCs/>
        </w:rPr>
        <w:t>b</w:t>
      </w:r>
      <w:r w:rsidRPr="005A050E">
        <w:rPr>
          <w:i/>
          <w:iCs/>
        </w:rPr>
        <w:t xml:space="preserve">asic </w:t>
      </w:r>
      <w:r w:rsidR="006C2F48">
        <w:rPr>
          <w:i/>
          <w:iCs/>
        </w:rPr>
        <w:t>w</w:t>
      </w:r>
      <w:r w:rsidRPr="005A050E">
        <w:rPr>
          <w:i/>
          <w:iCs/>
        </w:rPr>
        <w:t xml:space="preserve">orldview </w:t>
      </w:r>
      <w:r w:rsidR="006C2F48">
        <w:rPr>
          <w:i/>
          <w:iCs/>
        </w:rPr>
        <w:t>c</w:t>
      </w:r>
      <w:r w:rsidRPr="005A050E">
        <w:rPr>
          <w:i/>
          <w:iCs/>
        </w:rPr>
        <w:t>atalog</w:t>
      </w:r>
      <w:r w:rsidRPr="00EC1AFF">
        <w:t>. (5th ed.)</w:t>
      </w:r>
      <w:r w:rsidR="006C2F48">
        <w:t>.</w:t>
      </w:r>
      <w:r w:rsidRPr="00EC1AFF">
        <w:t xml:space="preserve"> InterVarsity Press.</w:t>
      </w:r>
    </w:p>
    <w:sectPr w:rsidR="00EC1AFF" w:rsidSect="00CB45F8">
      <w:headerReference w:type="default" r:id="rId19"/>
      <w:footerReference w:type="default" r:id="rId20"/>
      <w:headerReference w:type="first" r:id="rId21"/>
      <w:footerReference w:type="first" r:id="rId22"/>
      <w:pgSz w:w="11906" w:h="16838" w:code="9"/>
      <w:pgMar w:top="1440" w:right="1440" w:bottom="1440" w:left="1440" w:header="1080" w:footer="108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id Graieg" w:date="2020-04-13T12:34:00Z" w:initials="DG">
    <w:p w14:paraId="78955279" w14:textId="381F98AD" w:rsidR="006C17E0" w:rsidRDefault="006C17E0">
      <w:pPr>
        <w:pStyle w:val="CommentText"/>
      </w:pPr>
      <w:r>
        <w:rPr>
          <w:rStyle w:val="CommentReference"/>
        </w:rPr>
        <w:annotationRef/>
      </w:r>
      <w:r>
        <w:t>Thus far in this paper, as per the assignment question in the unit outline</w:t>
      </w:r>
      <w:r w:rsidR="00587ACC">
        <w:t>,</w:t>
      </w:r>
      <w:r>
        <w:t xml:space="preserve"> I have reviewed the reading by “</w:t>
      </w:r>
      <w:r w:rsidRPr="007C2EEE">
        <w:t>includ</w:t>
      </w:r>
      <w:r>
        <w:t>ing</w:t>
      </w:r>
      <w:r w:rsidRPr="007C2EEE">
        <w:t xml:space="preserve"> the main point(s) of the reading</w:t>
      </w:r>
      <w:r>
        <w:t>.”</w:t>
      </w:r>
    </w:p>
    <w:p w14:paraId="1AEF88B7" w14:textId="7171239F" w:rsidR="00EB7BFE" w:rsidRDefault="006C17E0">
      <w:pPr>
        <w:pStyle w:val="CommentText"/>
      </w:pPr>
      <w:r>
        <w:t xml:space="preserve">For the rest of the paper I answer the </w:t>
      </w:r>
      <w:r w:rsidR="00587ACC">
        <w:t xml:space="preserve">rest of the assignment question, namely </w:t>
      </w:r>
      <w:r w:rsidR="00EB7BFE">
        <w:t>“</w:t>
      </w:r>
      <w:r w:rsidR="00EB7BFE" w:rsidRPr="007C2EEE">
        <w:t>whether you think the author(s) is correct or otherwise, and why you think this is the case</w:t>
      </w:r>
      <w:r w:rsidR="00EB7BFE">
        <w:t>.”</w:t>
      </w:r>
    </w:p>
  </w:comment>
  <w:comment w:id="1" w:author="David Graieg" w:date="2020-04-13T12:33:00Z" w:initials="DG">
    <w:p w14:paraId="21C6E2B1" w14:textId="44ADB646" w:rsidR="00663453" w:rsidRDefault="00663453">
      <w:pPr>
        <w:pStyle w:val="CommentText"/>
      </w:pPr>
      <w:r>
        <w:rPr>
          <w:rStyle w:val="CommentReference"/>
        </w:rPr>
        <w:annotationRef/>
      </w:r>
      <w:r w:rsidRPr="00015764">
        <w:t xml:space="preserve">This website isn’t the best as it does not state </w:t>
      </w:r>
      <w:r>
        <w:t>an author or the date of the article (but being a reading review, it is acceptable).</w:t>
      </w:r>
    </w:p>
  </w:comment>
  <w:comment w:id="2" w:author="David Graieg" w:date="2020-04-13T12:33:00Z" w:initials="DG">
    <w:p w14:paraId="73E11587" w14:textId="00325431" w:rsidR="00442A06" w:rsidRDefault="00442A06">
      <w:pPr>
        <w:pStyle w:val="CommentText"/>
      </w:pPr>
      <w:r>
        <w:rPr>
          <w:rStyle w:val="CommentReference"/>
        </w:rPr>
        <w:annotationRef/>
      </w:r>
      <w:r>
        <w:t xml:space="preserve">I recommend using a spell checker or a grammar checker such as </w:t>
      </w:r>
      <w:hyperlink r:id="rId1" w:history="1">
        <w:r>
          <w:rPr>
            <w:rStyle w:val="Hyperlink"/>
          </w:rPr>
          <w:t>https://www.grammarly.com/</w:t>
        </w:r>
      </w:hyperlink>
      <w:r>
        <w:t xml:space="preserve"> or getting a fellow student to check your paper.</w:t>
      </w:r>
    </w:p>
  </w:comment>
  <w:comment w:id="3" w:author="David Graieg [2]" w:date="2020-11-06T16:58:00Z" w:initials="DG">
    <w:p w14:paraId="777FF285" w14:textId="310E721E" w:rsidR="00B959F9" w:rsidRDefault="00B959F9">
      <w:pPr>
        <w:pStyle w:val="CommentText"/>
      </w:pPr>
      <w:r>
        <w:rPr>
          <w:rStyle w:val="CommentReference"/>
        </w:rPr>
        <w:annotationRef/>
      </w:r>
      <w:r>
        <w:t xml:space="preserve">I recommend using a spell checker or a grammar checker such as </w:t>
      </w:r>
      <w:hyperlink r:id="rId2" w:history="1">
        <w:r>
          <w:rPr>
            <w:rStyle w:val="Hyperlink"/>
          </w:rPr>
          <w:t>https://www.grammarly.com/</w:t>
        </w:r>
      </w:hyperlink>
      <w:r>
        <w:t xml:space="preserve"> or getting a fellow student to check your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EF88B7" w15:done="0"/>
  <w15:commentEx w15:paraId="21C6E2B1" w15:done="0"/>
  <w15:commentEx w15:paraId="73E11587" w15:done="0"/>
  <w15:commentEx w15:paraId="777FF2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3EDAF1" w16cex:dateUtc="2020-04-13T04:34:00Z"/>
  <w16cex:commentExtensible w16cex:durableId="223EDAAC" w16cex:dateUtc="2020-04-13T04:33:00Z"/>
  <w16cex:commentExtensible w16cex:durableId="223EDA97" w16cex:dateUtc="2020-04-13T04:33:00Z"/>
  <w16cex:commentExtensible w16cex:durableId="234FFF19" w16cex:dateUtc="2020-11-06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F88B7" w16cid:durableId="223EDAF1"/>
  <w16cid:commentId w16cid:paraId="21C6E2B1" w16cid:durableId="223EDAAC"/>
  <w16cid:commentId w16cid:paraId="73E11587" w16cid:durableId="223EDA97"/>
  <w16cid:commentId w16cid:paraId="777FF285" w16cid:durableId="234FFF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FEBA" w14:textId="77777777" w:rsidR="00B7390B" w:rsidRDefault="00B7390B">
      <w:pPr>
        <w:spacing w:line="240" w:lineRule="auto"/>
      </w:pPr>
      <w:r>
        <w:separator/>
      </w:r>
    </w:p>
  </w:endnote>
  <w:endnote w:type="continuationSeparator" w:id="0">
    <w:p w14:paraId="54D95B4A" w14:textId="77777777" w:rsidR="00B7390B" w:rsidRDefault="00B73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0C9D" w14:textId="77777777" w:rsidR="004B4D05" w:rsidRDefault="004B4D05" w:rsidP="00790CE7">
    <w:pPr>
      <w:spacing w:line="240" w:lineRule="atLea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D411" w14:textId="77777777" w:rsidR="004C76C0" w:rsidRDefault="004C76C0" w:rsidP="00790CE7">
    <w:pPr>
      <w:spacing w:line="240" w:lineRule="atLea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4042" w14:textId="77777777" w:rsidR="004C76C0" w:rsidRPr="0082261A" w:rsidRDefault="004C76C0" w:rsidP="0082261A">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D6F1" w14:textId="77777777" w:rsidR="004B4D05" w:rsidRDefault="004B4D05" w:rsidP="00790CE7">
    <w:pPr>
      <w:spacing w:line="240" w:lineRule="atLeast"/>
      <w:jc w:val="center"/>
    </w:pPr>
  </w:p>
  <w:p w14:paraId="75B30F71" w14:textId="77777777" w:rsidR="00FC026D" w:rsidRDefault="00FC02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8572" w14:textId="0214080E" w:rsidR="004B4D05" w:rsidRPr="0082261A" w:rsidRDefault="004B4D05" w:rsidP="0082261A">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C6F7" w14:textId="77777777" w:rsidR="00B7390B" w:rsidRDefault="00B7390B" w:rsidP="00790CE7">
      <w:pPr>
        <w:spacing w:line="200" w:lineRule="atLeast"/>
        <w:ind w:firstLine="0"/>
      </w:pPr>
      <w:r>
        <w:separator/>
      </w:r>
    </w:p>
  </w:footnote>
  <w:footnote w:type="continuationSeparator" w:id="0">
    <w:p w14:paraId="41B894D5" w14:textId="77777777" w:rsidR="00B7390B" w:rsidRDefault="00B7390B" w:rsidP="00790CE7">
      <w:pPr>
        <w:spacing w:line="200" w:lineRule="atLeast"/>
        <w:ind w:firstLine="0"/>
      </w:pPr>
      <w:r>
        <w:separator/>
      </w:r>
    </w:p>
  </w:footnote>
  <w:footnote w:type="continuationNotice" w:id="1">
    <w:p w14:paraId="6948AC37" w14:textId="77777777" w:rsidR="00B7390B" w:rsidRDefault="00B7390B" w:rsidP="00790CE7">
      <w:pPr>
        <w:spacing w:line="200" w:lineRule="atLeas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B14A" w14:textId="77777777" w:rsidR="004C76C0" w:rsidRDefault="004C76C0" w:rsidP="00790CE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224946"/>
      <w:docPartObj>
        <w:docPartGallery w:val="Page Numbers (Top of Page)"/>
        <w:docPartUnique/>
      </w:docPartObj>
    </w:sdtPr>
    <w:sdtEndPr>
      <w:rPr>
        <w:noProof/>
      </w:rPr>
    </w:sdtEndPr>
    <w:sdtContent>
      <w:p w14:paraId="01A70A19" w14:textId="77777777" w:rsidR="004C76C0" w:rsidRDefault="004C76C0" w:rsidP="0015037E">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52D4" w14:textId="77777777" w:rsidR="004B4D05" w:rsidRDefault="004B4D05" w:rsidP="00790CE7">
    <w:pPr>
      <w:pStyle w:val="Header"/>
    </w:pPr>
    <w:r>
      <w:rPr>
        <w:rStyle w:val="PageNumber"/>
      </w:rPr>
      <w:fldChar w:fldCharType="begin"/>
    </w:r>
    <w:r>
      <w:rPr>
        <w:rStyle w:val="PageNumber"/>
      </w:rPr>
      <w:instrText xml:space="preserve"> PAGE </w:instrText>
    </w:r>
    <w:r>
      <w:rPr>
        <w:rStyle w:val="PageNumber"/>
      </w:rPr>
      <w:fldChar w:fldCharType="separate"/>
    </w:r>
    <w:r w:rsidR="007A6B5C">
      <w:rPr>
        <w:rStyle w:val="PageNumber"/>
        <w:noProof/>
      </w:rPr>
      <w:t>2</w:t>
    </w:r>
    <w:r>
      <w:rPr>
        <w:rStyle w:val="PageNumber"/>
      </w:rPr>
      <w:fldChar w:fldCharType="end"/>
    </w:r>
  </w:p>
  <w:p w14:paraId="7DADC716" w14:textId="77777777" w:rsidR="00FC026D" w:rsidRDefault="00FC02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447771"/>
      <w:docPartObj>
        <w:docPartGallery w:val="Page Numbers (Top of Page)"/>
        <w:docPartUnique/>
      </w:docPartObj>
    </w:sdtPr>
    <w:sdtEndPr>
      <w:rPr>
        <w:noProof/>
      </w:rPr>
    </w:sdtEndPr>
    <w:sdtContent>
      <w:p w14:paraId="72937B57" w14:textId="50B45248" w:rsidR="004B4D05" w:rsidRDefault="0015037E" w:rsidP="0015037E">
        <w:pPr>
          <w:pStyle w:val="Header"/>
        </w:pPr>
        <w:r>
          <w:fldChar w:fldCharType="begin"/>
        </w:r>
        <w:r>
          <w:instrText xml:space="preserve"> PAGE   \* MERGEFORMAT </w:instrText>
        </w:r>
        <w:r>
          <w:fldChar w:fldCharType="separate"/>
        </w:r>
        <w:r>
          <w:rPr>
            <w:noProof/>
          </w:rPr>
          <w:t>2</w:t>
        </w:r>
        <w:r>
          <w:rPr>
            <w:noProof/>
          </w:rPr>
          <w:fldChar w:fldCharType="end"/>
        </w:r>
      </w:p>
    </w:sdtContent>
  </w:sdt>
  <w:p w14:paraId="2CC461FC" w14:textId="77777777" w:rsidR="00FC026D" w:rsidRDefault="00FC0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201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1440"/>
        </w:tabs>
        <w:ind w:left="1440" w:hanging="360"/>
      </w:pPr>
      <w:rPr>
        <w:rFonts w:hint="default"/>
      </w:rPr>
    </w:lvl>
  </w:abstractNum>
  <w:abstractNum w:abstractNumId="2" w15:restartNumberingAfterBreak="0">
    <w:nsid w:val="53604240"/>
    <w:multiLevelType w:val="hybridMultilevel"/>
    <w:tmpl w:val="ADB44D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3E0096"/>
    <w:multiLevelType w:val="hybridMultilevel"/>
    <w:tmpl w:val="2BB41D62"/>
    <w:lvl w:ilvl="0" w:tplc="13CCD6D4">
      <w:numFmt w:val="bullet"/>
      <w:lvlText w:val=""/>
      <w:lvlJc w:val="left"/>
      <w:pPr>
        <w:ind w:left="720" w:hanging="360"/>
      </w:pPr>
      <w:rPr>
        <w:rFonts w:ascii="Wingdings" w:eastAsiaTheme="minorEastAsia" w:hAnsi="Wingdings"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16cid:durableId="1598512943">
    <w:abstractNumId w:val="1"/>
  </w:num>
  <w:num w:numId="2" w16cid:durableId="1656832506">
    <w:abstractNumId w:val="0"/>
  </w:num>
  <w:num w:numId="3" w16cid:durableId="1912883947">
    <w:abstractNumId w:val="2"/>
  </w:num>
  <w:num w:numId="4" w16cid:durableId="17563146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raieg">
    <w15:presenceInfo w15:providerId="Windows Live" w15:userId="1ef4de347b9a1f4d"/>
  </w15:person>
  <w15:person w15:author="David Graieg [2]">
    <w15:presenceInfo w15:providerId="None" w15:userId="David Grai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tTSzMLc0tbQ0MTJQ0lEKTi0uzszPAykwrgUAqToQ4iwAAAA="/>
  </w:docVars>
  <w:rsids>
    <w:rsidRoot w:val="009A6123"/>
    <w:rsid w:val="0000071C"/>
    <w:rsid w:val="00007EFB"/>
    <w:rsid w:val="00016091"/>
    <w:rsid w:val="0003209F"/>
    <w:rsid w:val="000354AD"/>
    <w:rsid w:val="000463CA"/>
    <w:rsid w:val="0006072B"/>
    <w:rsid w:val="000618E9"/>
    <w:rsid w:val="00081E15"/>
    <w:rsid w:val="00092A40"/>
    <w:rsid w:val="000C74D6"/>
    <w:rsid w:val="000D6E87"/>
    <w:rsid w:val="000E73A8"/>
    <w:rsid w:val="000F2D21"/>
    <w:rsid w:val="001077E2"/>
    <w:rsid w:val="00111F5B"/>
    <w:rsid w:val="0012471C"/>
    <w:rsid w:val="00133672"/>
    <w:rsid w:val="0015037E"/>
    <w:rsid w:val="00162899"/>
    <w:rsid w:val="001755FA"/>
    <w:rsid w:val="00181F5E"/>
    <w:rsid w:val="00192DA6"/>
    <w:rsid w:val="001940F8"/>
    <w:rsid w:val="00196D69"/>
    <w:rsid w:val="001A25D6"/>
    <w:rsid w:val="001B6D48"/>
    <w:rsid w:val="001B7F8E"/>
    <w:rsid w:val="0020212F"/>
    <w:rsid w:val="00206935"/>
    <w:rsid w:val="00207FEB"/>
    <w:rsid w:val="0021069D"/>
    <w:rsid w:val="00215363"/>
    <w:rsid w:val="00232E5B"/>
    <w:rsid w:val="00233B96"/>
    <w:rsid w:val="00251FBA"/>
    <w:rsid w:val="002528E9"/>
    <w:rsid w:val="0026122A"/>
    <w:rsid w:val="00273E9F"/>
    <w:rsid w:val="002A4801"/>
    <w:rsid w:val="002B2E60"/>
    <w:rsid w:val="002B73D7"/>
    <w:rsid w:val="002C2313"/>
    <w:rsid w:val="002C3C8B"/>
    <w:rsid w:val="002C4C93"/>
    <w:rsid w:val="0034795D"/>
    <w:rsid w:val="00366544"/>
    <w:rsid w:val="0038216B"/>
    <w:rsid w:val="0038657C"/>
    <w:rsid w:val="003D78CB"/>
    <w:rsid w:val="003F53F7"/>
    <w:rsid w:val="00424727"/>
    <w:rsid w:val="00442A06"/>
    <w:rsid w:val="0044394B"/>
    <w:rsid w:val="00471CB2"/>
    <w:rsid w:val="0048006A"/>
    <w:rsid w:val="004B4D05"/>
    <w:rsid w:val="004C76C0"/>
    <w:rsid w:val="004D1016"/>
    <w:rsid w:val="00500B25"/>
    <w:rsid w:val="00523B78"/>
    <w:rsid w:val="0052595C"/>
    <w:rsid w:val="005316C1"/>
    <w:rsid w:val="0053665D"/>
    <w:rsid w:val="005465FC"/>
    <w:rsid w:val="005704FE"/>
    <w:rsid w:val="00571F47"/>
    <w:rsid w:val="00582E01"/>
    <w:rsid w:val="00587ACC"/>
    <w:rsid w:val="00594D62"/>
    <w:rsid w:val="005A050E"/>
    <w:rsid w:val="005B08E6"/>
    <w:rsid w:val="005D6108"/>
    <w:rsid w:val="005E2142"/>
    <w:rsid w:val="005E457D"/>
    <w:rsid w:val="005E5053"/>
    <w:rsid w:val="005F15A3"/>
    <w:rsid w:val="0060483E"/>
    <w:rsid w:val="006125EA"/>
    <w:rsid w:val="00613384"/>
    <w:rsid w:val="0061702E"/>
    <w:rsid w:val="00627135"/>
    <w:rsid w:val="00637226"/>
    <w:rsid w:val="00662A1F"/>
    <w:rsid w:val="00663453"/>
    <w:rsid w:val="00665697"/>
    <w:rsid w:val="006B35FC"/>
    <w:rsid w:val="006B7F63"/>
    <w:rsid w:val="006C17E0"/>
    <w:rsid w:val="006C2F48"/>
    <w:rsid w:val="006F3C90"/>
    <w:rsid w:val="00714C1D"/>
    <w:rsid w:val="00725E0B"/>
    <w:rsid w:val="00730A3A"/>
    <w:rsid w:val="00747CF7"/>
    <w:rsid w:val="007555F6"/>
    <w:rsid w:val="007560AC"/>
    <w:rsid w:val="00767BB8"/>
    <w:rsid w:val="0078634A"/>
    <w:rsid w:val="00790CE7"/>
    <w:rsid w:val="007911B6"/>
    <w:rsid w:val="0079261C"/>
    <w:rsid w:val="00797F99"/>
    <w:rsid w:val="007A2CB3"/>
    <w:rsid w:val="007A56BB"/>
    <w:rsid w:val="007A6B5C"/>
    <w:rsid w:val="007B4140"/>
    <w:rsid w:val="007B5FB7"/>
    <w:rsid w:val="007C1EFA"/>
    <w:rsid w:val="007C372F"/>
    <w:rsid w:val="007C48C2"/>
    <w:rsid w:val="007E0BD7"/>
    <w:rsid w:val="007F555E"/>
    <w:rsid w:val="0080347A"/>
    <w:rsid w:val="00810CD3"/>
    <w:rsid w:val="00812A46"/>
    <w:rsid w:val="0082261A"/>
    <w:rsid w:val="00823355"/>
    <w:rsid w:val="00834656"/>
    <w:rsid w:val="00861BB1"/>
    <w:rsid w:val="00877909"/>
    <w:rsid w:val="008A05AF"/>
    <w:rsid w:val="008A45E8"/>
    <w:rsid w:val="008A5FC5"/>
    <w:rsid w:val="008B28E1"/>
    <w:rsid w:val="008D01B1"/>
    <w:rsid w:val="008D1491"/>
    <w:rsid w:val="008E2D47"/>
    <w:rsid w:val="008F594B"/>
    <w:rsid w:val="009105BE"/>
    <w:rsid w:val="009106C6"/>
    <w:rsid w:val="00913A80"/>
    <w:rsid w:val="00923389"/>
    <w:rsid w:val="00943D00"/>
    <w:rsid w:val="00954D43"/>
    <w:rsid w:val="009755C0"/>
    <w:rsid w:val="009A6123"/>
    <w:rsid w:val="009C5919"/>
    <w:rsid w:val="009D4C37"/>
    <w:rsid w:val="009E1C69"/>
    <w:rsid w:val="00A06242"/>
    <w:rsid w:val="00A10CDE"/>
    <w:rsid w:val="00A35F45"/>
    <w:rsid w:val="00A633F6"/>
    <w:rsid w:val="00A67E89"/>
    <w:rsid w:val="00A8114F"/>
    <w:rsid w:val="00A963C5"/>
    <w:rsid w:val="00AD23D0"/>
    <w:rsid w:val="00AF4774"/>
    <w:rsid w:val="00B26B00"/>
    <w:rsid w:val="00B44756"/>
    <w:rsid w:val="00B505BE"/>
    <w:rsid w:val="00B654B0"/>
    <w:rsid w:val="00B7390B"/>
    <w:rsid w:val="00B75CDA"/>
    <w:rsid w:val="00B8611C"/>
    <w:rsid w:val="00B959F9"/>
    <w:rsid w:val="00BB4FD0"/>
    <w:rsid w:val="00BE6349"/>
    <w:rsid w:val="00C00FC7"/>
    <w:rsid w:val="00C144A3"/>
    <w:rsid w:val="00C26A8A"/>
    <w:rsid w:val="00C30570"/>
    <w:rsid w:val="00C3735B"/>
    <w:rsid w:val="00C459AA"/>
    <w:rsid w:val="00C52971"/>
    <w:rsid w:val="00C649E2"/>
    <w:rsid w:val="00C762BE"/>
    <w:rsid w:val="00C81DAB"/>
    <w:rsid w:val="00C944A1"/>
    <w:rsid w:val="00CA74D2"/>
    <w:rsid w:val="00CA7F2F"/>
    <w:rsid w:val="00CB45F8"/>
    <w:rsid w:val="00CD75F5"/>
    <w:rsid w:val="00CE0AB6"/>
    <w:rsid w:val="00CF5637"/>
    <w:rsid w:val="00D06806"/>
    <w:rsid w:val="00D14B1A"/>
    <w:rsid w:val="00D445BF"/>
    <w:rsid w:val="00D55B12"/>
    <w:rsid w:val="00DC1C7D"/>
    <w:rsid w:val="00DE0C5D"/>
    <w:rsid w:val="00E01C45"/>
    <w:rsid w:val="00E22769"/>
    <w:rsid w:val="00E24517"/>
    <w:rsid w:val="00E4084E"/>
    <w:rsid w:val="00E40D50"/>
    <w:rsid w:val="00E76D91"/>
    <w:rsid w:val="00EA3B70"/>
    <w:rsid w:val="00EB7BFE"/>
    <w:rsid w:val="00EC196B"/>
    <w:rsid w:val="00EC1AFF"/>
    <w:rsid w:val="00ED4EBC"/>
    <w:rsid w:val="00ED5B93"/>
    <w:rsid w:val="00F03EA0"/>
    <w:rsid w:val="00F2787E"/>
    <w:rsid w:val="00F35A26"/>
    <w:rsid w:val="00F51AD2"/>
    <w:rsid w:val="00F558F0"/>
    <w:rsid w:val="00F57543"/>
    <w:rsid w:val="00F6274F"/>
    <w:rsid w:val="00F717D8"/>
    <w:rsid w:val="00F94E01"/>
    <w:rsid w:val="00FA66F1"/>
    <w:rsid w:val="00FA6817"/>
    <w:rsid w:val="00FC026D"/>
    <w:rsid w:val="00FC6DA2"/>
    <w:rsid w:val="00FC741B"/>
    <w:rsid w:val="00FE0E28"/>
    <w:rsid w:val="00FF5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D0C67F5"/>
  <w15:docId w15:val="{111C8D28-2FCC-4EF5-BF7C-FAF38896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5D"/>
    <w:pPr>
      <w:autoSpaceDE w:val="0"/>
      <w:autoSpaceDN w:val="0"/>
      <w:spacing w:line="552" w:lineRule="atLeast"/>
      <w:ind w:firstLine="1080"/>
    </w:pPr>
    <w:rPr>
      <w:sz w:val="24"/>
      <w:szCs w:val="24"/>
    </w:rPr>
  </w:style>
  <w:style w:type="paragraph" w:styleId="Heading1">
    <w:name w:val="heading 1"/>
    <w:basedOn w:val="Normal"/>
    <w:next w:val="Normal"/>
    <w:qFormat/>
    <w:rsid w:val="005D6108"/>
    <w:pPr>
      <w:keepNext/>
      <w:spacing w:before="240"/>
      <w:ind w:firstLine="0"/>
      <w:jc w:val="center"/>
      <w:outlineLvl w:val="0"/>
    </w:pPr>
    <w:rPr>
      <w:b/>
      <w:kern w:val="32"/>
    </w:rPr>
  </w:style>
  <w:style w:type="paragraph" w:styleId="Heading2">
    <w:name w:val="heading 2"/>
    <w:basedOn w:val="Normal"/>
    <w:next w:val="Normal"/>
    <w:qFormat/>
    <w:rsid w:val="00AF4774"/>
    <w:pPr>
      <w:keepNext/>
      <w:spacing w:before="240"/>
      <w:ind w:firstLine="0"/>
      <w:outlineLvl w:val="1"/>
    </w:pPr>
    <w:rPr>
      <w:b/>
    </w:rPr>
  </w:style>
  <w:style w:type="paragraph" w:styleId="Heading3">
    <w:name w:val="heading 3"/>
    <w:basedOn w:val="Normal"/>
    <w:next w:val="Normal"/>
    <w:qFormat/>
    <w:rsid w:val="00627135"/>
    <w:pPr>
      <w:keepNext/>
      <w:spacing w:before="240"/>
      <w:ind w:firstLine="0"/>
      <w:outlineLvl w:val="2"/>
    </w:pPr>
    <w:rPr>
      <w:b/>
      <w:i/>
    </w:rPr>
  </w:style>
  <w:style w:type="paragraph" w:styleId="Heading4">
    <w:name w:val="heading 4"/>
    <w:basedOn w:val="Normal"/>
    <w:next w:val="Normal"/>
    <w:link w:val="Heading4Char"/>
    <w:uiPriority w:val="9"/>
    <w:unhideWhenUsed/>
    <w:qFormat/>
    <w:rsid w:val="00627135"/>
    <w:pPr>
      <w:keepNext/>
      <w:spacing w:before="240" w:after="60"/>
      <w:ind w:firstLine="0"/>
      <w:outlineLvl w:val="3"/>
    </w:pPr>
    <w:rPr>
      <w:rFonts w:eastAsiaTheme="minorEastAsia" w:cstheme="minorBidi"/>
      <w:b/>
    </w:rPr>
  </w:style>
  <w:style w:type="paragraph" w:styleId="Heading5">
    <w:name w:val="heading 5"/>
    <w:basedOn w:val="Normal"/>
    <w:next w:val="Normal"/>
    <w:link w:val="Heading5Char"/>
    <w:uiPriority w:val="9"/>
    <w:unhideWhenUsed/>
    <w:qFormat/>
    <w:rsid w:val="00627135"/>
    <w:pPr>
      <w:spacing w:before="240" w:after="60"/>
      <w:outlineLvl w:val="4"/>
    </w:pPr>
    <w:rPr>
      <w:rFonts w:eastAsiaTheme="minorEastAsia" w:cstheme="minorBid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18"/>
      <w:szCs w:val="18"/>
      <w:vertAlign w:val="superscript"/>
    </w:rPr>
  </w:style>
  <w:style w:type="character" w:styleId="PageNumber">
    <w:name w:val="page number"/>
    <w:rPr>
      <w:rFonts w:ascii="Times New Roman" w:hAnsi="Times New Roman" w:cs="Times New Roman"/>
      <w:sz w:val="24"/>
      <w:szCs w:val="24"/>
    </w:rPr>
  </w:style>
  <w:style w:type="paragraph" w:styleId="Footer">
    <w:name w:val="footer"/>
    <w:basedOn w:val="Normal"/>
    <w:pPr>
      <w:spacing w:line="240" w:lineRule="atLeast"/>
      <w:ind w:firstLine="0"/>
      <w:jc w:val="center"/>
    </w:pPr>
  </w:style>
  <w:style w:type="paragraph" w:styleId="Header">
    <w:name w:val="header"/>
    <w:basedOn w:val="Normal"/>
    <w:link w:val="HeaderChar"/>
    <w:uiPriority w:val="99"/>
    <w:pPr>
      <w:tabs>
        <w:tab w:val="center" w:pos="4320"/>
        <w:tab w:val="right" w:pos="8640"/>
      </w:tabs>
      <w:spacing w:line="240" w:lineRule="atLeast"/>
      <w:ind w:firstLine="0"/>
      <w:jc w:val="right"/>
    </w:pPr>
  </w:style>
  <w:style w:type="paragraph" w:styleId="FootnoteText">
    <w:name w:val="footnote text"/>
    <w:basedOn w:val="Normal"/>
    <w:autoRedefine/>
    <w:semiHidden/>
    <w:rsid w:val="005D6108"/>
    <w:pPr>
      <w:spacing w:before="200" w:line="200" w:lineRule="atLeast"/>
    </w:pPr>
    <w:rPr>
      <w:sz w:val="20"/>
    </w:rPr>
  </w:style>
  <w:style w:type="paragraph" w:customStyle="1" w:styleId="Chapter">
    <w:name w:val="Chapter"/>
    <w:basedOn w:val="Normal"/>
    <w:next w:val="Normal"/>
    <w:rsid w:val="005D6108"/>
    <w:pPr>
      <w:ind w:firstLine="0"/>
      <w:jc w:val="center"/>
    </w:pPr>
    <w:rPr>
      <w:caps/>
    </w:rPr>
  </w:style>
  <w:style w:type="paragraph" w:styleId="BodyTextIndent">
    <w:name w:val="Body Text Indent"/>
    <w:basedOn w:val="Normal"/>
    <w:rsid w:val="005D6108"/>
  </w:style>
  <w:style w:type="paragraph" w:customStyle="1" w:styleId="BibliographyEntry">
    <w:name w:val="Bibliography Entry"/>
    <w:basedOn w:val="Normal"/>
    <w:rsid w:val="008B28E1"/>
    <w:pPr>
      <w:keepLines/>
      <w:spacing w:before="240" w:line="240" w:lineRule="atLeast"/>
      <w:ind w:left="720" w:hanging="720"/>
    </w:pPr>
  </w:style>
  <w:style w:type="paragraph" w:customStyle="1" w:styleId="TitlePageText">
    <w:name w:val="Title Page Text"/>
    <w:basedOn w:val="Normal"/>
    <w:rsid w:val="00251FBA"/>
    <w:pPr>
      <w:spacing w:line="480" w:lineRule="atLeast"/>
      <w:ind w:firstLine="0"/>
      <w:jc w:val="center"/>
    </w:pPr>
  </w:style>
  <w:style w:type="paragraph" w:customStyle="1" w:styleId="BlockQuotation">
    <w:name w:val="Block Quotation"/>
    <w:basedOn w:val="Normal"/>
    <w:next w:val="Normal"/>
    <w:rsid w:val="00251FBA"/>
    <w:pPr>
      <w:spacing w:before="240" w:line="276" w:lineRule="atLeast"/>
      <w:ind w:left="720" w:firstLine="0"/>
    </w:pPr>
  </w:style>
  <w:style w:type="paragraph" w:customStyle="1" w:styleId="TitlePageTitle">
    <w:name w:val="Title Page Title"/>
    <w:basedOn w:val="TitlePageText"/>
    <w:next w:val="TitlePageText"/>
    <w:rsid w:val="005D6108"/>
    <w:rPr>
      <w:caps/>
    </w:rPr>
  </w:style>
  <w:style w:type="paragraph" w:customStyle="1" w:styleId="BlockQuotationIndent">
    <w:name w:val="Block Quotation Indent"/>
    <w:basedOn w:val="BlockQuotation"/>
    <w:next w:val="Normal"/>
    <w:rsid w:val="005D6108"/>
    <w:pPr>
      <w:ind w:firstLine="360"/>
    </w:pPr>
  </w:style>
  <w:style w:type="character" w:customStyle="1" w:styleId="Heading4Char">
    <w:name w:val="Heading 4 Char"/>
    <w:basedOn w:val="DefaultParagraphFont"/>
    <w:link w:val="Heading4"/>
    <w:uiPriority w:val="9"/>
    <w:rsid w:val="00627135"/>
    <w:rPr>
      <w:rFonts w:eastAsiaTheme="minorEastAsia" w:cstheme="minorBidi"/>
      <w:b/>
      <w:sz w:val="24"/>
      <w:szCs w:val="24"/>
    </w:rPr>
  </w:style>
  <w:style w:type="character" w:customStyle="1" w:styleId="Heading5Char">
    <w:name w:val="Heading 5 Char"/>
    <w:basedOn w:val="DefaultParagraphFont"/>
    <w:link w:val="Heading5"/>
    <w:uiPriority w:val="9"/>
    <w:rsid w:val="00627135"/>
    <w:rPr>
      <w:rFonts w:eastAsiaTheme="minorEastAsia" w:cstheme="minorBidi"/>
      <w:b/>
      <w:bCs/>
      <w:i/>
      <w:iCs/>
      <w:sz w:val="24"/>
      <w:szCs w:val="26"/>
    </w:rPr>
  </w:style>
  <w:style w:type="paragraph" w:styleId="BalloonText">
    <w:name w:val="Balloon Text"/>
    <w:basedOn w:val="Normal"/>
    <w:link w:val="BalloonTextChar"/>
    <w:uiPriority w:val="99"/>
    <w:semiHidden/>
    <w:unhideWhenUsed/>
    <w:rsid w:val="005E50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053"/>
    <w:rPr>
      <w:rFonts w:ascii="Segoe UI" w:hAnsi="Segoe UI" w:cs="Segoe UI"/>
      <w:sz w:val="18"/>
      <w:szCs w:val="18"/>
    </w:rPr>
  </w:style>
  <w:style w:type="character" w:styleId="Hyperlink">
    <w:name w:val="Hyperlink"/>
    <w:basedOn w:val="DefaultParagraphFont"/>
    <w:unhideWhenUsed/>
    <w:rsid w:val="005E5053"/>
    <w:rPr>
      <w:color w:val="0000FF" w:themeColor="hyperlink"/>
      <w:u w:val="single"/>
    </w:rPr>
  </w:style>
  <w:style w:type="table" w:styleId="TableGrid">
    <w:name w:val="Table Grid"/>
    <w:basedOn w:val="TableNormal"/>
    <w:rsid w:val="005E5053"/>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053"/>
    <w:pPr>
      <w:autoSpaceDE/>
      <w:autoSpaceDN/>
      <w:spacing w:after="200" w:line="276" w:lineRule="auto"/>
      <w:ind w:left="720" w:firstLine="0"/>
      <w:contextualSpacing/>
    </w:pPr>
    <w:rPr>
      <w:rFonts w:asciiTheme="minorHAnsi" w:eastAsiaTheme="minorEastAsia" w:hAnsiTheme="minorHAnsi" w:cstheme="minorBidi"/>
      <w:sz w:val="22"/>
      <w:szCs w:val="22"/>
      <w:lang w:val="en-AU" w:eastAsia="en-AU"/>
    </w:rPr>
  </w:style>
  <w:style w:type="character" w:customStyle="1" w:styleId="HeaderChar">
    <w:name w:val="Header Char"/>
    <w:basedOn w:val="DefaultParagraphFont"/>
    <w:link w:val="Header"/>
    <w:uiPriority w:val="99"/>
    <w:rsid w:val="0015037E"/>
    <w:rPr>
      <w:sz w:val="24"/>
      <w:szCs w:val="24"/>
    </w:rPr>
  </w:style>
  <w:style w:type="character" w:styleId="UnresolvedMention">
    <w:name w:val="Unresolved Mention"/>
    <w:basedOn w:val="DefaultParagraphFont"/>
    <w:uiPriority w:val="99"/>
    <w:semiHidden/>
    <w:unhideWhenUsed/>
    <w:rsid w:val="00EC1AFF"/>
    <w:rPr>
      <w:color w:val="605E5C"/>
      <w:shd w:val="clear" w:color="auto" w:fill="E1DFDD"/>
    </w:rPr>
  </w:style>
  <w:style w:type="character" w:styleId="CommentReference">
    <w:name w:val="annotation reference"/>
    <w:basedOn w:val="DefaultParagraphFont"/>
    <w:uiPriority w:val="99"/>
    <w:semiHidden/>
    <w:unhideWhenUsed/>
    <w:rsid w:val="00442A06"/>
    <w:rPr>
      <w:sz w:val="16"/>
      <w:szCs w:val="16"/>
    </w:rPr>
  </w:style>
  <w:style w:type="paragraph" w:styleId="CommentText">
    <w:name w:val="annotation text"/>
    <w:basedOn w:val="Normal"/>
    <w:link w:val="CommentTextChar"/>
    <w:uiPriority w:val="99"/>
    <w:semiHidden/>
    <w:unhideWhenUsed/>
    <w:rsid w:val="00442A06"/>
    <w:pPr>
      <w:spacing w:line="240" w:lineRule="auto"/>
    </w:pPr>
    <w:rPr>
      <w:sz w:val="20"/>
      <w:szCs w:val="20"/>
    </w:rPr>
  </w:style>
  <w:style w:type="character" w:customStyle="1" w:styleId="CommentTextChar">
    <w:name w:val="Comment Text Char"/>
    <w:basedOn w:val="DefaultParagraphFont"/>
    <w:link w:val="CommentText"/>
    <w:uiPriority w:val="99"/>
    <w:semiHidden/>
    <w:rsid w:val="00442A06"/>
  </w:style>
  <w:style w:type="paragraph" w:styleId="CommentSubject">
    <w:name w:val="annotation subject"/>
    <w:basedOn w:val="CommentText"/>
    <w:next w:val="CommentText"/>
    <w:link w:val="CommentSubjectChar"/>
    <w:uiPriority w:val="99"/>
    <w:semiHidden/>
    <w:unhideWhenUsed/>
    <w:rsid w:val="00442A06"/>
    <w:rPr>
      <w:b/>
      <w:bCs/>
    </w:rPr>
  </w:style>
  <w:style w:type="character" w:customStyle="1" w:styleId="CommentSubjectChar">
    <w:name w:val="Comment Subject Char"/>
    <w:basedOn w:val="CommentTextChar"/>
    <w:link w:val="CommentSubject"/>
    <w:uiPriority w:val="99"/>
    <w:semiHidden/>
    <w:rsid w:val="00442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grammarly.com/" TargetMode="External"/><Relationship Id="rId1" Type="http://schemas.openxmlformats.org/officeDocument/2006/relationships/hyperlink" Target="https://www.grammarly.co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heridan.edu.au/files/Policy%20Library/SC_Academic_Integrity_Policy_1_01.pdf" TargetMode="External"/><Relationship Id="rId14" Type="http://schemas.microsoft.com/office/2018/08/relationships/commentsExtensible" Target="commentsExtensible.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rai\Downloads\turabian-pap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D0DF6-32B7-463F-BE71-60868AE5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turabian-paper-template</Template>
  <TotalTime>0</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CHAPTER #</vt:lpstr>
    </vt:vector>
  </TitlesOfParts>
  <Company>DTS</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dc:title>
  <dc:creator>David Graieg</dc:creator>
  <cp:lastModifiedBy>David Graieg</cp:lastModifiedBy>
  <cp:revision>157</cp:revision>
  <cp:lastPrinted>2011-08-31T19:15:00Z</cp:lastPrinted>
  <dcterms:created xsi:type="dcterms:W3CDTF">2020-04-04T07:18:00Z</dcterms:created>
  <dcterms:modified xsi:type="dcterms:W3CDTF">2023-03-20T06:22:00Z</dcterms:modified>
</cp:coreProperties>
</file>