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8AFBB" w14:textId="09A3F36A" w:rsidR="00FE0E28" w:rsidRDefault="00B569CF" w:rsidP="00F27CF2">
      <w:pPr>
        <w:spacing w:line="240" w:lineRule="auto"/>
        <w:ind w:firstLine="0"/>
      </w:pPr>
      <w:r>
        <w:rPr>
          <w:noProof/>
          <w:lang w:eastAsia="en-AU"/>
        </w:rPr>
        <w:drawing>
          <wp:anchor distT="0" distB="0" distL="114300" distR="114300" simplePos="0" relativeHeight="251658240" behindDoc="1" locked="0" layoutInCell="1" allowOverlap="1" wp14:anchorId="726318A8" wp14:editId="6FA2DD9E">
            <wp:simplePos x="0" y="0"/>
            <wp:positionH relativeFrom="column">
              <wp:posOffset>1113790</wp:posOffset>
            </wp:positionH>
            <wp:positionV relativeFrom="paragraph">
              <wp:posOffset>0</wp:posOffset>
            </wp:positionV>
            <wp:extent cx="3364865" cy="952500"/>
            <wp:effectExtent l="0" t="0" r="635" b="0"/>
            <wp:wrapTight wrapText="bothSides">
              <wp:wrapPolygon edited="0">
                <wp:start x="0" y="0"/>
                <wp:lineTo x="0" y="21312"/>
                <wp:lineTo x="21523" y="21312"/>
                <wp:lineTo x="21523" y="0"/>
                <wp:lineTo x="0" y="0"/>
              </wp:wrapPolygon>
            </wp:wrapTight>
            <wp:docPr id="4" name="Picture 4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6486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EFB40D" w14:textId="77777777" w:rsidR="0034795D" w:rsidRDefault="0034795D" w:rsidP="0034795D">
      <w:pPr>
        <w:spacing w:line="240" w:lineRule="auto"/>
        <w:jc w:val="center"/>
      </w:pPr>
    </w:p>
    <w:p w14:paraId="311A7CAA" w14:textId="4BADBB1A" w:rsidR="00FE0E28" w:rsidRDefault="00FE0E28" w:rsidP="00613384">
      <w:pPr>
        <w:spacing w:line="276" w:lineRule="auto"/>
        <w:jc w:val="center"/>
      </w:pPr>
      <w:r w:rsidRPr="0034795D">
        <w:t>Assignment Cover Sheet</w:t>
      </w:r>
    </w:p>
    <w:tbl>
      <w:tblPr>
        <w:tblStyle w:val="TableGrid"/>
        <w:tblW w:w="9032" w:type="dxa"/>
        <w:tblInd w:w="40" w:type="dxa"/>
        <w:tblLayout w:type="fixed"/>
        <w:tblLook w:val="04A0" w:firstRow="1" w:lastRow="0" w:firstColumn="1" w:lastColumn="0" w:noHBand="0" w:noVBand="1"/>
      </w:tblPr>
      <w:tblGrid>
        <w:gridCol w:w="9032"/>
      </w:tblGrid>
      <w:tr w:rsidR="00FE0E28" w:rsidRPr="0034795D" w14:paraId="7EE37277" w14:textId="77777777" w:rsidTr="0034795D">
        <w:tc>
          <w:tcPr>
            <w:tcW w:w="9032" w:type="dxa"/>
            <w:tcBorders>
              <w:top w:val="single" w:sz="4" w:space="0" w:color="008080"/>
              <w:left w:val="nil"/>
              <w:bottom w:val="single" w:sz="4" w:space="0" w:color="008080"/>
              <w:right w:val="nil"/>
            </w:tcBorders>
          </w:tcPr>
          <w:tbl>
            <w:tblPr>
              <w:tblStyle w:val="TableGrid"/>
              <w:tblW w:w="8917" w:type="dxa"/>
              <w:tblLayout w:type="fixed"/>
              <w:tblLook w:val="04A0" w:firstRow="1" w:lastRow="0" w:firstColumn="1" w:lastColumn="0" w:noHBand="0" w:noVBand="1"/>
            </w:tblPr>
            <w:tblGrid>
              <w:gridCol w:w="2748"/>
              <w:gridCol w:w="2200"/>
              <w:gridCol w:w="1843"/>
              <w:gridCol w:w="2126"/>
            </w:tblGrid>
            <w:tr w:rsidR="00FE0E28" w:rsidRPr="0034795D" w14:paraId="465D71E7" w14:textId="77777777" w:rsidTr="0034795D">
              <w:trPr>
                <w:trHeight w:val="621"/>
              </w:trPr>
              <w:tc>
                <w:tcPr>
                  <w:tcW w:w="8917" w:type="dxa"/>
                  <w:gridSpan w:val="4"/>
                  <w:tcBorders>
                    <w:top w:val="single" w:sz="4" w:space="0" w:color="008080"/>
                    <w:left w:val="single" w:sz="4" w:space="0" w:color="008080"/>
                    <w:right w:val="single" w:sz="4" w:space="0" w:color="auto"/>
                  </w:tcBorders>
                </w:tcPr>
                <w:p w14:paraId="602D5687" w14:textId="77777777" w:rsidR="00FE0E28" w:rsidRPr="0034795D" w:rsidRDefault="00FE0E28" w:rsidP="00613384">
                  <w:pPr>
                    <w:spacing w:line="276" w:lineRule="auto"/>
                    <w:ind w:firstLine="0"/>
                  </w:pPr>
                  <w:r w:rsidRPr="0034795D">
                    <w:t>Please complete the following details and submit this Assignment Cover Sheet with each assignment:</w:t>
                  </w:r>
                </w:p>
              </w:tc>
            </w:tr>
            <w:tr w:rsidR="00FE0E28" w:rsidRPr="0034795D" w14:paraId="5C701DF5" w14:textId="77777777" w:rsidTr="0034795D">
              <w:trPr>
                <w:trHeight w:val="248"/>
              </w:trPr>
              <w:tc>
                <w:tcPr>
                  <w:tcW w:w="2748" w:type="dxa"/>
                  <w:tcBorders>
                    <w:top w:val="dotted" w:sz="4" w:space="0" w:color="008080"/>
                    <w:left w:val="single" w:sz="4" w:space="0" w:color="008080"/>
                    <w:bottom w:val="dotted" w:sz="4" w:space="0" w:color="008080"/>
                    <w:right w:val="dotted" w:sz="4" w:space="0" w:color="008080"/>
                  </w:tcBorders>
                </w:tcPr>
                <w:p w14:paraId="09E7843C" w14:textId="77777777" w:rsidR="00FE0E28" w:rsidRPr="0034795D" w:rsidRDefault="00FE0E28" w:rsidP="007911B6">
                  <w:pPr>
                    <w:spacing w:line="360" w:lineRule="auto"/>
                    <w:ind w:firstLine="0"/>
                  </w:pPr>
                  <w:r w:rsidRPr="0034795D">
                    <w:t>Full name</w:t>
                  </w:r>
                </w:p>
              </w:tc>
              <w:tc>
                <w:tcPr>
                  <w:tcW w:w="6169" w:type="dxa"/>
                  <w:gridSpan w:val="3"/>
                  <w:tcBorders>
                    <w:top w:val="dotted" w:sz="4" w:space="0" w:color="008080"/>
                    <w:left w:val="dotted" w:sz="4" w:space="0" w:color="008080"/>
                    <w:bottom w:val="dotted" w:sz="4" w:space="0" w:color="008080"/>
                    <w:right w:val="single" w:sz="4" w:space="0" w:color="auto"/>
                  </w:tcBorders>
                </w:tcPr>
                <w:p w14:paraId="11C8B90F" w14:textId="77777777" w:rsidR="00FE0E28" w:rsidRPr="0034795D" w:rsidRDefault="00FE0E28" w:rsidP="0012471C">
                  <w:pPr>
                    <w:spacing w:line="360" w:lineRule="auto"/>
                    <w:ind w:firstLine="0"/>
                  </w:pPr>
                </w:p>
              </w:tc>
            </w:tr>
            <w:tr w:rsidR="00FE0E28" w:rsidRPr="0034795D" w14:paraId="017834DD" w14:textId="77777777" w:rsidTr="0012471C">
              <w:trPr>
                <w:trHeight w:val="248"/>
              </w:trPr>
              <w:tc>
                <w:tcPr>
                  <w:tcW w:w="2748" w:type="dxa"/>
                  <w:tcBorders>
                    <w:top w:val="dotted" w:sz="4" w:space="0" w:color="008080"/>
                    <w:left w:val="single" w:sz="4" w:space="0" w:color="008080"/>
                    <w:bottom w:val="single" w:sz="4" w:space="0" w:color="008080"/>
                    <w:right w:val="dotted" w:sz="4" w:space="0" w:color="008080"/>
                  </w:tcBorders>
                </w:tcPr>
                <w:p w14:paraId="543A31F8" w14:textId="77777777" w:rsidR="00FE0E28" w:rsidRPr="0034795D" w:rsidRDefault="00FE0E28" w:rsidP="007911B6">
                  <w:pPr>
                    <w:spacing w:line="360" w:lineRule="auto"/>
                    <w:ind w:firstLine="0"/>
                  </w:pPr>
                  <w:r w:rsidRPr="0034795D">
                    <w:t>Student ID number</w:t>
                  </w:r>
                </w:p>
              </w:tc>
              <w:tc>
                <w:tcPr>
                  <w:tcW w:w="2200" w:type="dxa"/>
                  <w:tcBorders>
                    <w:top w:val="dotted" w:sz="4" w:space="0" w:color="008080"/>
                    <w:left w:val="dotted" w:sz="4" w:space="0" w:color="008080"/>
                    <w:bottom w:val="single" w:sz="4" w:space="0" w:color="008080"/>
                    <w:right w:val="dotted" w:sz="4" w:space="0" w:color="008080"/>
                  </w:tcBorders>
                </w:tcPr>
                <w:p w14:paraId="579BDB7F" w14:textId="77777777" w:rsidR="00FE0E28" w:rsidRPr="0034795D" w:rsidRDefault="00FE0E28" w:rsidP="0012471C">
                  <w:pPr>
                    <w:spacing w:line="360" w:lineRule="auto"/>
                    <w:ind w:firstLine="0"/>
                  </w:pPr>
                </w:p>
              </w:tc>
              <w:tc>
                <w:tcPr>
                  <w:tcW w:w="1843" w:type="dxa"/>
                  <w:tcBorders>
                    <w:top w:val="dotted" w:sz="4" w:space="0" w:color="008080"/>
                    <w:left w:val="dotted" w:sz="4" w:space="0" w:color="008080"/>
                    <w:bottom w:val="single" w:sz="4" w:space="0" w:color="008080"/>
                    <w:right w:val="dotted" w:sz="4" w:space="0" w:color="008080"/>
                  </w:tcBorders>
                </w:tcPr>
                <w:p w14:paraId="11408044" w14:textId="77777777" w:rsidR="00FE0E28" w:rsidRPr="0034795D" w:rsidRDefault="00FE0E28" w:rsidP="007911B6">
                  <w:pPr>
                    <w:spacing w:line="360" w:lineRule="auto"/>
                    <w:ind w:firstLine="0"/>
                  </w:pPr>
                  <w:r w:rsidRPr="0034795D">
                    <w:t>Word count</w:t>
                  </w:r>
                </w:p>
              </w:tc>
              <w:tc>
                <w:tcPr>
                  <w:tcW w:w="2126" w:type="dxa"/>
                  <w:tcBorders>
                    <w:top w:val="dotted" w:sz="4" w:space="0" w:color="008080"/>
                    <w:left w:val="dotted" w:sz="4" w:space="0" w:color="008080"/>
                    <w:bottom w:val="single" w:sz="4" w:space="0" w:color="008080"/>
                    <w:right w:val="single" w:sz="4" w:space="0" w:color="auto"/>
                  </w:tcBorders>
                </w:tcPr>
                <w:p w14:paraId="72855E1B" w14:textId="77777777" w:rsidR="00FE0E28" w:rsidRPr="0034795D" w:rsidRDefault="00FE0E28" w:rsidP="0012471C">
                  <w:pPr>
                    <w:spacing w:line="360" w:lineRule="auto"/>
                    <w:ind w:firstLine="0"/>
                  </w:pPr>
                </w:p>
              </w:tc>
            </w:tr>
            <w:tr w:rsidR="00FE0E28" w:rsidRPr="0034795D" w14:paraId="0CABEACC" w14:textId="77777777" w:rsidTr="0034795D">
              <w:trPr>
                <w:trHeight w:val="248"/>
              </w:trPr>
              <w:tc>
                <w:tcPr>
                  <w:tcW w:w="2748" w:type="dxa"/>
                  <w:tcBorders>
                    <w:top w:val="dotted" w:sz="4" w:space="0" w:color="008080"/>
                    <w:left w:val="single" w:sz="4" w:space="0" w:color="008080"/>
                    <w:bottom w:val="dotted" w:sz="4" w:space="0" w:color="008080"/>
                    <w:right w:val="dotted" w:sz="4" w:space="0" w:color="008080"/>
                  </w:tcBorders>
                </w:tcPr>
                <w:p w14:paraId="7B90A9EB" w14:textId="77777777" w:rsidR="00FE0E28" w:rsidRPr="0034795D" w:rsidRDefault="00FE0E28" w:rsidP="007911B6">
                  <w:pPr>
                    <w:spacing w:line="360" w:lineRule="auto"/>
                    <w:ind w:firstLine="0"/>
                  </w:pPr>
                  <w:r w:rsidRPr="0034795D">
                    <w:t>Unit code</w:t>
                  </w:r>
                </w:p>
              </w:tc>
              <w:tc>
                <w:tcPr>
                  <w:tcW w:w="6169" w:type="dxa"/>
                  <w:gridSpan w:val="3"/>
                  <w:tcBorders>
                    <w:top w:val="dotted" w:sz="4" w:space="0" w:color="008080"/>
                    <w:left w:val="dotted" w:sz="4" w:space="0" w:color="008080"/>
                    <w:bottom w:val="dotted" w:sz="4" w:space="0" w:color="008080"/>
                    <w:right w:val="single" w:sz="4" w:space="0" w:color="auto"/>
                  </w:tcBorders>
                </w:tcPr>
                <w:p w14:paraId="77D39FF1" w14:textId="77777777" w:rsidR="00FE0E28" w:rsidRPr="0034795D" w:rsidRDefault="00FE0E28" w:rsidP="0012471C">
                  <w:pPr>
                    <w:spacing w:line="360" w:lineRule="auto"/>
                    <w:ind w:firstLine="0"/>
                  </w:pPr>
                </w:p>
              </w:tc>
            </w:tr>
            <w:tr w:rsidR="00FE0E28" w:rsidRPr="0034795D" w14:paraId="506ACC6E" w14:textId="77777777" w:rsidTr="0034795D">
              <w:trPr>
                <w:trHeight w:val="248"/>
              </w:trPr>
              <w:tc>
                <w:tcPr>
                  <w:tcW w:w="2748" w:type="dxa"/>
                  <w:tcBorders>
                    <w:top w:val="dotted" w:sz="4" w:space="0" w:color="008080"/>
                    <w:left w:val="single" w:sz="4" w:space="0" w:color="008080"/>
                    <w:bottom w:val="dotted" w:sz="4" w:space="0" w:color="008080"/>
                    <w:right w:val="dotted" w:sz="4" w:space="0" w:color="008080"/>
                  </w:tcBorders>
                </w:tcPr>
                <w:p w14:paraId="3A5B4C88" w14:textId="77777777" w:rsidR="00FE0E28" w:rsidRPr="0034795D" w:rsidRDefault="00FE0E28" w:rsidP="007911B6">
                  <w:pPr>
                    <w:spacing w:line="360" w:lineRule="auto"/>
                    <w:ind w:firstLine="0"/>
                  </w:pPr>
                  <w:r w:rsidRPr="0034795D">
                    <w:t>Unit title</w:t>
                  </w:r>
                </w:p>
              </w:tc>
              <w:tc>
                <w:tcPr>
                  <w:tcW w:w="6169" w:type="dxa"/>
                  <w:gridSpan w:val="3"/>
                  <w:tcBorders>
                    <w:top w:val="dotted" w:sz="4" w:space="0" w:color="008080"/>
                    <w:left w:val="dotted" w:sz="4" w:space="0" w:color="008080"/>
                    <w:bottom w:val="dotted" w:sz="4" w:space="0" w:color="008080"/>
                    <w:right w:val="single" w:sz="4" w:space="0" w:color="auto"/>
                  </w:tcBorders>
                </w:tcPr>
                <w:p w14:paraId="5B93CEA1" w14:textId="77777777" w:rsidR="00FE0E28" w:rsidRPr="0034795D" w:rsidRDefault="00FE0E28" w:rsidP="0012471C">
                  <w:pPr>
                    <w:spacing w:line="360" w:lineRule="auto"/>
                    <w:ind w:firstLine="0"/>
                  </w:pPr>
                </w:p>
              </w:tc>
            </w:tr>
            <w:tr w:rsidR="00FE0E28" w:rsidRPr="0034795D" w14:paraId="54C0A2B2" w14:textId="77777777" w:rsidTr="0034795D">
              <w:trPr>
                <w:trHeight w:val="248"/>
              </w:trPr>
              <w:tc>
                <w:tcPr>
                  <w:tcW w:w="2748" w:type="dxa"/>
                  <w:tcBorders>
                    <w:top w:val="dotted" w:sz="4" w:space="0" w:color="008080"/>
                    <w:left w:val="single" w:sz="4" w:space="0" w:color="008080"/>
                    <w:bottom w:val="dotted" w:sz="4" w:space="0" w:color="008080"/>
                    <w:right w:val="dotted" w:sz="4" w:space="0" w:color="008080"/>
                  </w:tcBorders>
                </w:tcPr>
                <w:p w14:paraId="2C317EEA" w14:textId="77777777" w:rsidR="00FE0E28" w:rsidRPr="0034795D" w:rsidRDefault="00FE0E28" w:rsidP="007911B6">
                  <w:pPr>
                    <w:spacing w:line="360" w:lineRule="auto"/>
                    <w:ind w:firstLine="0"/>
                  </w:pPr>
                  <w:r w:rsidRPr="0034795D">
                    <w:t>Lecturer/Tutor</w:t>
                  </w:r>
                </w:p>
              </w:tc>
              <w:tc>
                <w:tcPr>
                  <w:tcW w:w="6169" w:type="dxa"/>
                  <w:gridSpan w:val="3"/>
                  <w:tcBorders>
                    <w:top w:val="dotted" w:sz="4" w:space="0" w:color="008080"/>
                    <w:left w:val="dotted" w:sz="4" w:space="0" w:color="008080"/>
                    <w:bottom w:val="dotted" w:sz="4" w:space="0" w:color="008080"/>
                    <w:right w:val="single" w:sz="4" w:space="0" w:color="auto"/>
                  </w:tcBorders>
                </w:tcPr>
                <w:p w14:paraId="01DEA084" w14:textId="77777777" w:rsidR="00FE0E28" w:rsidRPr="0034795D" w:rsidRDefault="00FE0E28" w:rsidP="0012471C">
                  <w:pPr>
                    <w:spacing w:line="360" w:lineRule="auto"/>
                    <w:ind w:firstLine="0"/>
                  </w:pPr>
                </w:p>
              </w:tc>
            </w:tr>
            <w:tr w:rsidR="00FE0E28" w:rsidRPr="0034795D" w14:paraId="7E6510C9" w14:textId="77777777" w:rsidTr="0034795D">
              <w:trPr>
                <w:trHeight w:val="248"/>
              </w:trPr>
              <w:tc>
                <w:tcPr>
                  <w:tcW w:w="2748" w:type="dxa"/>
                  <w:tcBorders>
                    <w:top w:val="dotted" w:sz="4" w:space="0" w:color="008080"/>
                    <w:left w:val="single" w:sz="4" w:space="0" w:color="008080"/>
                    <w:bottom w:val="dotted" w:sz="4" w:space="0" w:color="008080"/>
                    <w:right w:val="dotted" w:sz="4" w:space="0" w:color="008080"/>
                  </w:tcBorders>
                </w:tcPr>
                <w:p w14:paraId="7D2E7016" w14:textId="77777777" w:rsidR="00FE0E28" w:rsidRPr="0034795D" w:rsidRDefault="00FE0E28" w:rsidP="007911B6">
                  <w:pPr>
                    <w:spacing w:line="360" w:lineRule="auto"/>
                    <w:ind w:firstLine="0"/>
                  </w:pPr>
                  <w:r w:rsidRPr="0034795D">
                    <w:t>Assignment title</w:t>
                  </w:r>
                </w:p>
              </w:tc>
              <w:tc>
                <w:tcPr>
                  <w:tcW w:w="6169" w:type="dxa"/>
                  <w:gridSpan w:val="3"/>
                  <w:tcBorders>
                    <w:top w:val="dotted" w:sz="4" w:space="0" w:color="008080"/>
                    <w:left w:val="dotted" w:sz="4" w:space="0" w:color="008080"/>
                    <w:bottom w:val="dotted" w:sz="4" w:space="0" w:color="008080"/>
                    <w:right w:val="single" w:sz="4" w:space="0" w:color="auto"/>
                  </w:tcBorders>
                </w:tcPr>
                <w:p w14:paraId="798F02A3" w14:textId="77777777" w:rsidR="00FE0E28" w:rsidRPr="0034795D" w:rsidRDefault="00FE0E28" w:rsidP="0012471C">
                  <w:pPr>
                    <w:spacing w:line="360" w:lineRule="auto"/>
                    <w:ind w:firstLine="0"/>
                  </w:pPr>
                </w:p>
              </w:tc>
            </w:tr>
            <w:tr w:rsidR="00FE0E28" w:rsidRPr="0034795D" w14:paraId="40F840E4" w14:textId="77777777" w:rsidTr="0012471C">
              <w:trPr>
                <w:trHeight w:val="248"/>
              </w:trPr>
              <w:tc>
                <w:tcPr>
                  <w:tcW w:w="2748" w:type="dxa"/>
                  <w:tcBorders>
                    <w:top w:val="dotted" w:sz="4" w:space="0" w:color="008080"/>
                    <w:left w:val="single" w:sz="4" w:space="0" w:color="008080"/>
                    <w:bottom w:val="single" w:sz="4" w:space="0" w:color="008080"/>
                    <w:right w:val="dotted" w:sz="4" w:space="0" w:color="008080"/>
                  </w:tcBorders>
                </w:tcPr>
                <w:p w14:paraId="0641ECAE" w14:textId="77777777" w:rsidR="00FE0E28" w:rsidRPr="0034795D" w:rsidRDefault="00FE0E28" w:rsidP="007911B6">
                  <w:pPr>
                    <w:spacing w:line="360" w:lineRule="auto"/>
                    <w:ind w:firstLine="0"/>
                  </w:pPr>
                  <w:r w:rsidRPr="0034795D">
                    <w:t>Due date</w:t>
                  </w:r>
                </w:p>
              </w:tc>
              <w:tc>
                <w:tcPr>
                  <w:tcW w:w="2200" w:type="dxa"/>
                  <w:tcBorders>
                    <w:top w:val="dotted" w:sz="4" w:space="0" w:color="008080"/>
                    <w:left w:val="dotted" w:sz="4" w:space="0" w:color="008080"/>
                    <w:bottom w:val="single" w:sz="4" w:space="0" w:color="008080"/>
                    <w:right w:val="dotted" w:sz="4" w:space="0" w:color="008080"/>
                  </w:tcBorders>
                </w:tcPr>
                <w:p w14:paraId="2A2173DA" w14:textId="77777777" w:rsidR="00FE0E28" w:rsidRPr="0034795D" w:rsidRDefault="00FE0E28" w:rsidP="0012471C">
                  <w:pPr>
                    <w:spacing w:line="360" w:lineRule="auto"/>
                    <w:ind w:firstLine="0"/>
                  </w:pPr>
                </w:p>
              </w:tc>
              <w:tc>
                <w:tcPr>
                  <w:tcW w:w="1843" w:type="dxa"/>
                  <w:tcBorders>
                    <w:top w:val="dotted" w:sz="4" w:space="0" w:color="008080"/>
                    <w:left w:val="dotted" w:sz="4" w:space="0" w:color="008080"/>
                    <w:bottom w:val="single" w:sz="4" w:space="0" w:color="008080"/>
                    <w:right w:val="dotted" w:sz="4" w:space="0" w:color="008080"/>
                  </w:tcBorders>
                </w:tcPr>
                <w:p w14:paraId="60664537" w14:textId="77777777" w:rsidR="00FE0E28" w:rsidRPr="0034795D" w:rsidRDefault="00FE0E28" w:rsidP="007911B6">
                  <w:pPr>
                    <w:spacing w:line="360" w:lineRule="auto"/>
                    <w:ind w:firstLine="0"/>
                  </w:pPr>
                  <w:r w:rsidRPr="0034795D">
                    <w:t>Submission date</w:t>
                  </w:r>
                </w:p>
              </w:tc>
              <w:tc>
                <w:tcPr>
                  <w:tcW w:w="2126" w:type="dxa"/>
                  <w:tcBorders>
                    <w:top w:val="dotted" w:sz="4" w:space="0" w:color="008080"/>
                    <w:left w:val="dotted" w:sz="4" w:space="0" w:color="008080"/>
                    <w:bottom w:val="single" w:sz="4" w:space="0" w:color="008080"/>
                    <w:right w:val="single" w:sz="4" w:space="0" w:color="auto"/>
                  </w:tcBorders>
                </w:tcPr>
                <w:p w14:paraId="4E7A32B6" w14:textId="77777777" w:rsidR="00FE0E28" w:rsidRPr="0034795D" w:rsidRDefault="00FE0E28" w:rsidP="0012471C">
                  <w:pPr>
                    <w:spacing w:line="360" w:lineRule="auto"/>
                    <w:ind w:firstLine="0"/>
                  </w:pPr>
                </w:p>
              </w:tc>
            </w:tr>
          </w:tbl>
          <w:p w14:paraId="0EDE3D54" w14:textId="77777777" w:rsidR="00FE0E28" w:rsidRPr="0034795D" w:rsidRDefault="00FE0E28" w:rsidP="00613384">
            <w:pPr>
              <w:spacing w:line="276" w:lineRule="auto"/>
            </w:pPr>
          </w:p>
        </w:tc>
      </w:tr>
      <w:tr w:rsidR="00FE0E28" w:rsidRPr="0034795D" w14:paraId="1FE47725" w14:textId="77777777" w:rsidTr="0034795D">
        <w:tc>
          <w:tcPr>
            <w:tcW w:w="9032" w:type="dxa"/>
            <w:tcBorders>
              <w:top w:val="single" w:sz="4" w:space="0" w:color="008080"/>
              <w:left w:val="nil"/>
              <w:bottom w:val="single" w:sz="4" w:space="0" w:color="008080"/>
              <w:right w:val="nil"/>
            </w:tcBorders>
          </w:tcPr>
          <w:p w14:paraId="54FB01E5" w14:textId="77777777" w:rsidR="0034795D" w:rsidRDefault="0034795D" w:rsidP="00613384">
            <w:pPr>
              <w:spacing w:line="276" w:lineRule="auto"/>
            </w:pPr>
          </w:p>
          <w:p w14:paraId="76AB2CD9" w14:textId="4872C15E" w:rsidR="00FE0E28" w:rsidRPr="0034795D" w:rsidRDefault="00FE0E28" w:rsidP="00613384">
            <w:pPr>
              <w:spacing w:line="276" w:lineRule="auto"/>
              <w:ind w:firstLine="0"/>
            </w:pPr>
            <w:r w:rsidRPr="0034795D">
              <w:t xml:space="preserve">Read the following carefully and check this box to indicate your agreement </w:t>
            </w:r>
            <w:sdt>
              <w:sdtPr>
                <w:id w:val="804433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3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E0E28" w:rsidRPr="0034795D" w14:paraId="29ECC83F" w14:textId="77777777" w:rsidTr="0034795D">
        <w:tc>
          <w:tcPr>
            <w:tcW w:w="9032" w:type="dxa"/>
            <w:tcBorders>
              <w:top w:val="single" w:sz="4" w:space="0" w:color="008080"/>
              <w:left w:val="single" w:sz="4" w:space="0" w:color="008080"/>
              <w:bottom w:val="nil"/>
              <w:right w:val="single" w:sz="4" w:space="0" w:color="008080"/>
            </w:tcBorders>
          </w:tcPr>
          <w:p w14:paraId="1ABB9917" w14:textId="77777777" w:rsidR="00FE0E28" w:rsidRPr="0034795D" w:rsidRDefault="00FE0E28" w:rsidP="00DC1C7D">
            <w:pPr>
              <w:spacing w:line="276" w:lineRule="auto"/>
              <w:ind w:firstLine="0"/>
              <w:rPr>
                <w:i/>
              </w:rPr>
            </w:pPr>
          </w:p>
        </w:tc>
      </w:tr>
      <w:tr w:rsidR="00FE0E28" w:rsidRPr="0034795D" w14:paraId="65142EAB" w14:textId="77777777" w:rsidTr="0034795D">
        <w:tc>
          <w:tcPr>
            <w:tcW w:w="9032" w:type="dxa"/>
            <w:tcBorders>
              <w:top w:val="nil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7BCAD7E6" w14:textId="2DD74EEB" w:rsidR="00FE0E28" w:rsidRPr="00613384" w:rsidRDefault="00A243DC" w:rsidP="00DC1C7D">
            <w:pPr>
              <w:spacing w:line="276" w:lineRule="auto"/>
              <w:ind w:left="559" w:hanging="283"/>
            </w:pPr>
            <w:sdt>
              <w:sdtPr>
                <w:id w:val="1643079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4B1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14B1A">
              <w:t xml:space="preserve"> </w:t>
            </w:r>
            <w:r w:rsidR="00FE0E28" w:rsidRPr="00613384">
              <w:t xml:space="preserve">I declare this </w:t>
            </w:r>
            <w:r w:rsidR="00FE0E28" w:rsidRPr="00D14B1A">
              <w:rPr>
                <w:rFonts w:asciiTheme="minorHAnsi" w:eastAsiaTheme="minorEastAsia" w:hAnsiTheme="minorHAnsi" w:cstheme="minorBidi"/>
                <w:sz w:val="22"/>
                <w:szCs w:val="22"/>
              </w:rPr>
              <w:t>assignment</w:t>
            </w:r>
            <w:r w:rsidR="00FE0E28" w:rsidRPr="00613384">
              <w:t xml:space="preserve"> is my own work, unless otherwise referenced, and has not been submitted for assessment in another unit.</w:t>
            </w:r>
          </w:p>
          <w:p w14:paraId="2FC9898B" w14:textId="77777777" w:rsidR="00FE0E28" w:rsidRPr="0034795D" w:rsidRDefault="00FE0E28" w:rsidP="00DC1C7D">
            <w:pPr>
              <w:spacing w:line="276" w:lineRule="auto"/>
              <w:ind w:firstLine="0"/>
            </w:pPr>
          </w:p>
          <w:p w14:paraId="61AE5E0E" w14:textId="75711F31" w:rsidR="00FE0E28" w:rsidRPr="00613384" w:rsidRDefault="00A243DC" w:rsidP="00DC1C7D">
            <w:pPr>
              <w:spacing w:line="276" w:lineRule="auto"/>
              <w:ind w:left="559" w:hanging="283"/>
            </w:pPr>
            <w:sdt>
              <w:sdtPr>
                <w:id w:val="993149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4B1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14B1A">
              <w:t xml:space="preserve"> </w:t>
            </w:r>
            <w:r w:rsidR="00FE0E28" w:rsidRPr="00613384">
              <w:t xml:space="preserve">This submission complies with the Sheridan College Academic Integrity Policy, and I am aware of the information about plagiarism and the associated penalties found at </w:t>
            </w:r>
            <w:hyperlink r:id="rId9" w:history="1">
              <w:r w:rsidR="00FE0E28" w:rsidRPr="00A67E89">
                <w:rPr>
                  <w:rStyle w:val="Hyperlink"/>
                  <w:color w:val="auto"/>
                </w:rPr>
                <w:t>http://www.sheridan.edu.au/files/Policy%20Library/SC_Academic_Integrity_Policy_1_01.pdf</w:t>
              </w:r>
            </w:hyperlink>
            <w:r w:rsidR="00FE0E28" w:rsidRPr="00A67E89">
              <w:t xml:space="preserve"> </w:t>
            </w:r>
          </w:p>
          <w:p w14:paraId="795B20A4" w14:textId="77777777" w:rsidR="00FE0E28" w:rsidRPr="0034795D" w:rsidRDefault="00FE0E28" w:rsidP="00DC1C7D">
            <w:pPr>
              <w:spacing w:line="276" w:lineRule="auto"/>
              <w:ind w:firstLine="0"/>
            </w:pPr>
          </w:p>
          <w:p w14:paraId="38002073" w14:textId="0FC69829" w:rsidR="00FE0E28" w:rsidRDefault="00A243DC" w:rsidP="00DC1C7D">
            <w:pPr>
              <w:spacing w:line="276" w:lineRule="auto"/>
              <w:ind w:left="559" w:hanging="283"/>
            </w:pPr>
            <w:sdt>
              <w:sdtPr>
                <w:id w:val="2030989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4B1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14B1A">
              <w:t xml:space="preserve"> </w:t>
            </w:r>
            <w:r w:rsidR="00FE0E28" w:rsidRPr="00613384">
              <w:t xml:space="preserve">I acknowledge the </w:t>
            </w:r>
            <w:r w:rsidR="00FE0E28" w:rsidRPr="00D14B1A">
              <w:rPr>
                <w:rFonts w:asciiTheme="minorHAnsi" w:eastAsiaTheme="minorEastAsia" w:hAnsiTheme="minorHAnsi" w:cstheme="minorBidi"/>
                <w:sz w:val="22"/>
                <w:szCs w:val="22"/>
              </w:rPr>
              <w:t>person</w:t>
            </w:r>
            <w:r w:rsidR="00FE0E28" w:rsidRPr="00613384">
              <w:t xml:space="preserve"> who assesses this assignment may make a copy and provide it to another academic staff member for the purpose of the assessment</w:t>
            </w:r>
            <w:r w:rsidR="00491013">
              <w:t>.</w:t>
            </w:r>
          </w:p>
          <w:p w14:paraId="274DE0B2" w14:textId="77777777" w:rsidR="00DC1C7D" w:rsidRPr="00613384" w:rsidRDefault="00DC1C7D" w:rsidP="00471CB2">
            <w:pPr>
              <w:spacing w:line="276" w:lineRule="auto"/>
              <w:ind w:firstLine="0"/>
            </w:pPr>
          </w:p>
          <w:p w14:paraId="3FD81415" w14:textId="0B1F40DC" w:rsidR="00FE0E28" w:rsidRPr="00D14B1A" w:rsidRDefault="00A243DC" w:rsidP="00DC1C7D">
            <w:pPr>
              <w:spacing w:line="276" w:lineRule="auto"/>
              <w:ind w:left="559" w:hanging="283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sdt>
              <w:sdtPr>
                <w:id w:val="-577599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241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14B1A">
              <w:t xml:space="preserve"> </w:t>
            </w:r>
            <w:r w:rsidR="00FE0E28" w:rsidRPr="00491013">
              <w:rPr>
                <w:rFonts w:eastAsiaTheme="minorEastAsia"/>
              </w:rPr>
              <w:t xml:space="preserve">I have kept a copy of this assignment </w:t>
            </w:r>
          </w:p>
          <w:p w14:paraId="5F874FFB" w14:textId="0374D265" w:rsidR="00FE0E28" w:rsidRPr="0034795D" w:rsidRDefault="00FE0E28" w:rsidP="00DC1C7D">
            <w:pPr>
              <w:spacing w:line="276" w:lineRule="auto"/>
              <w:ind w:firstLine="0"/>
            </w:pPr>
          </w:p>
        </w:tc>
      </w:tr>
      <w:tr w:rsidR="00FE0E28" w:rsidRPr="0034795D" w14:paraId="59148C68" w14:textId="77777777" w:rsidTr="0034795D">
        <w:tc>
          <w:tcPr>
            <w:tcW w:w="9032" w:type="dxa"/>
            <w:tcBorders>
              <w:top w:val="nil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524F31D5" w14:textId="0CEC8CCF" w:rsidR="00FE0E28" w:rsidRPr="0034795D" w:rsidRDefault="00FE0E28" w:rsidP="00613384">
            <w:pPr>
              <w:spacing w:line="276" w:lineRule="auto"/>
              <w:ind w:firstLine="0"/>
            </w:pPr>
            <w:r w:rsidRPr="0034795D">
              <w:t>Optional comments (for example, list names of group members if this is a group assignment:</w:t>
            </w:r>
          </w:p>
          <w:p w14:paraId="43379ECE" w14:textId="77777777" w:rsidR="00FE0E28" w:rsidRPr="0034795D" w:rsidRDefault="00FE0E28" w:rsidP="00AD23D0">
            <w:pPr>
              <w:spacing w:line="276" w:lineRule="auto"/>
              <w:ind w:firstLine="0"/>
            </w:pPr>
          </w:p>
          <w:p w14:paraId="47D42A4A" w14:textId="77777777" w:rsidR="00FE0E28" w:rsidRPr="0034795D" w:rsidRDefault="00FE0E28" w:rsidP="00AD23D0">
            <w:pPr>
              <w:spacing w:line="276" w:lineRule="auto"/>
              <w:ind w:firstLine="0"/>
            </w:pPr>
          </w:p>
          <w:p w14:paraId="3167307A" w14:textId="77777777" w:rsidR="00FE0E28" w:rsidRPr="0034795D" w:rsidRDefault="00FE0E28" w:rsidP="00AD23D0">
            <w:pPr>
              <w:spacing w:line="276" w:lineRule="auto"/>
              <w:ind w:firstLine="0"/>
            </w:pPr>
          </w:p>
          <w:p w14:paraId="5EBB78C2" w14:textId="77777777" w:rsidR="00FE0E28" w:rsidRPr="0034795D" w:rsidRDefault="00FE0E28" w:rsidP="00AD23D0">
            <w:pPr>
              <w:spacing w:line="276" w:lineRule="auto"/>
              <w:ind w:firstLine="0"/>
            </w:pPr>
          </w:p>
        </w:tc>
      </w:tr>
    </w:tbl>
    <w:p w14:paraId="70992A5E" w14:textId="77777777" w:rsidR="00251FBA" w:rsidRDefault="00251FBA">
      <w:pPr>
        <w:pStyle w:val="TitlePageText"/>
        <w:sectPr w:rsidR="00251FBA" w:rsidSect="0034795D">
          <w:footerReference w:type="default" r:id="rId10"/>
          <w:pgSz w:w="11906" w:h="16838" w:code="9"/>
          <w:pgMar w:top="1440" w:right="1440" w:bottom="1440" w:left="1440" w:header="1080" w:footer="1080" w:gutter="0"/>
          <w:cols w:space="720"/>
          <w:noEndnote/>
          <w:docGrid w:linePitch="326"/>
        </w:sectPr>
      </w:pPr>
    </w:p>
    <w:p w14:paraId="3EFB5009" w14:textId="55D22BA6" w:rsidR="00790CE7" w:rsidRPr="00E818FF" w:rsidRDefault="00E5195E" w:rsidP="00ED1AB3">
      <w:pPr>
        <w:pStyle w:val="Chapter"/>
        <w:spacing w:line="480" w:lineRule="auto"/>
        <w:rPr>
          <w:b/>
          <w:bCs/>
          <w:caps w:val="0"/>
        </w:rPr>
      </w:pPr>
      <w:r>
        <w:rPr>
          <w:b/>
          <w:bCs/>
          <w:caps w:val="0"/>
        </w:rPr>
        <w:lastRenderedPageBreak/>
        <w:t>Assignment</w:t>
      </w:r>
      <w:r w:rsidR="00790CE7" w:rsidRPr="00E818FF">
        <w:rPr>
          <w:b/>
          <w:bCs/>
          <w:caps w:val="0"/>
        </w:rPr>
        <w:t xml:space="preserve"> Title</w:t>
      </w:r>
    </w:p>
    <w:p w14:paraId="3DF1CFA1" w14:textId="54E130BB" w:rsidR="00DA0C8D" w:rsidRDefault="00DA0C8D" w:rsidP="00ED1AB3">
      <w:pPr>
        <w:spacing w:line="480" w:lineRule="auto"/>
        <w:ind w:firstLine="720"/>
      </w:pPr>
      <w:r>
        <w:t xml:space="preserve">Download this document and save two copies: one as a master copy (for future use) and one as your current assignment (which you will need to rename). Then, simply delete all the words in the body and keep the headings. </w:t>
      </w:r>
    </w:p>
    <w:p w14:paraId="5D732878" w14:textId="1DFDB2AA" w:rsidR="005541CE" w:rsidRPr="005541CE" w:rsidRDefault="005541CE" w:rsidP="005541CE">
      <w:pPr>
        <w:spacing w:line="480" w:lineRule="auto"/>
        <w:ind w:firstLine="720"/>
      </w:pPr>
      <w:r w:rsidRPr="005541CE">
        <w:t>To be compliant with the latest (7</w:t>
      </w:r>
      <w:r>
        <w:t xml:space="preserve">th) edition </w:t>
      </w:r>
      <w:r w:rsidRPr="005541CE">
        <w:t xml:space="preserve">of the </w:t>
      </w:r>
      <w:r w:rsidRPr="005541CE">
        <w:rPr>
          <w:i/>
          <w:iCs/>
        </w:rPr>
        <w:t>Publication Manual of the American Psychological Association</w:t>
      </w:r>
      <w:r>
        <w:rPr>
          <w:i/>
          <w:iCs/>
        </w:rPr>
        <w:t xml:space="preserve"> </w:t>
      </w:r>
      <w:r w:rsidRPr="005541CE">
        <w:t>(2020), you need to:</w:t>
      </w:r>
    </w:p>
    <w:p w14:paraId="2F636EBA" w14:textId="694A5FC4" w:rsidR="005541CE" w:rsidRPr="005541CE" w:rsidRDefault="005541CE" w:rsidP="005541CE">
      <w:pPr>
        <w:pStyle w:val="ListParagraph"/>
        <w:numPr>
          <w:ilvl w:val="0"/>
          <w:numId w:val="8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5541CE">
        <w:rPr>
          <w:rFonts w:ascii="Times New Roman" w:hAnsi="Times New Roman" w:cs="Times New Roman"/>
          <w:sz w:val="24"/>
          <w:szCs w:val="24"/>
        </w:rPr>
        <w:t>rite t</w:t>
      </w:r>
      <w:r w:rsidR="00C3735B" w:rsidRPr="005541CE">
        <w:rPr>
          <w:rFonts w:ascii="Times New Roman" w:hAnsi="Times New Roman" w:cs="Times New Roman"/>
          <w:sz w:val="24"/>
          <w:szCs w:val="24"/>
        </w:rPr>
        <w:t>h</w:t>
      </w:r>
      <w:r w:rsidR="00E5195E" w:rsidRPr="005541CE">
        <w:rPr>
          <w:rFonts w:ascii="Times New Roman" w:hAnsi="Times New Roman" w:cs="Times New Roman"/>
          <w:sz w:val="24"/>
          <w:szCs w:val="24"/>
        </w:rPr>
        <w:t xml:space="preserve">e title of your assignment </w:t>
      </w:r>
      <w:r w:rsidR="008142B3" w:rsidRPr="005541CE">
        <w:rPr>
          <w:rFonts w:ascii="Times New Roman" w:hAnsi="Times New Roman" w:cs="Times New Roman"/>
          <w:sz w:val="24"/>
          <w:szCs w:val="24"/>
        </w:rPr>
        <w:t>i</w:t>
      </w:r>
      <w:r w:rsidR="00E5195E" w:rsidRPr="005541CE">
        <w:rPr>
          <w:rFonts w:ascii="Times New Roman" w:hAnsi="Times New Roman" w:cs="Times New Roman"/>
          <w:sz w:val="24"/>
          <w:szCs w:val="24"/>
        </w:rPr>
        <w:t xml:space="preserve">n </w:t>
      </w:r>
      <w:r w:rsidR="008142B3" w:rsidRPr="005541CE">
        <w:rPr>
          <w:rFonts w:ascii="Times New Roman" w:hAnsi="Times New Roman" w:cs="Times New Roman"/>
          <w:sz w:val="24"/>
          <w:szCs w:val="24"/>
        </w:rPr>
        <w:t xml:space="preserve">two places: </w:t>
      </w:r>
      <w:r w:rsidR="000A5B26" w:rsidRPr="005541CE">
        <w:rPr>
          <w:rFonts w:ascii="Times New Roman" w:hAnsi="Times New Roman" w:cs="Times New Roman"/>
          <w:sz w:val="24"/>
          <w:szCs w:val="24"/>
        </w:rPr>
        <w:t xml:space="preserve">on </w:t>
      </w:r>
      <w:r w:rsidR="00E5195E" w:rsidRPr="005541CE">
        <w:rPr>
          <w:rFonts w:ascii="Times New Roman" w:hAnsi="Times New Roman" w:cs="Times New Roman"/>
          <w:sz w:val="24"/>
          <w:szCs w:val="24"/>
        </w:rPr>
        <w:t>the cover page and, here, on page 2, as a Level 1 heading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13D3">
        <w:rPr>
          <w:rFonts w:ascii="Times New Roman" w:hAnsi="Times New Roman" w:cs="Times New Roman"/>
          <w:sz w:val="24"/>
          <w:szCs w:val="24"/>
        </w:rPr>
        <w:t>(2.11, p. 39).</w:t>
      </w:r>
      <w:r w:rsidR="00E5195E" w:rsidRPr="005541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4EB8F8" w14:textId="50424BD0" w:rsidR="00E5195E" w:rsidRPr="005541CE" w:rsidRDefault="005541CE" w:rsidP="005541CE">
      <w:pPr>
        <w:pStyle w:val="ListParagraph"/>
        <w:numPr>
          <w:ilvl w:val="0"/>
          <w:numId w:val="8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5541CE">
        <w:rPr>
          <w:rFonts w:ascii="Times New Roman" w:hAnsi="Times New Roman" w:cs="Times New Roman"/>
          <w:sz w:val="24"/>
          <w:szCs w:val="24"/>
        </w:rPr>
        <w:t xml:space="preserve">lace </w:t>
      </w:r>
      <w:r w:rsidR="00DA0C8D" w:rsidRPr="005541CE">
        <w:rPr>
          <w:rFonts w:ascii="Times New Roman" w:hAnsi="Times New Roman" w:cs="Times New Roman"/>
          <w:sz w:val="24"/>
          <w:szCs w:val="24"/>
        </w:rPr>
        <w:t xml:space="preserve">page numbers in the top right-hand corner </w:t>
      </w:r>
      <w:r>
        <w:rPr>
          <w:rFonts w:ascii="Times New Roman" w:hAnsi="Times New Roman" w:cs="Times New Roman"/>
          <w:sz w:val="24"/>
          <w:szCs w:val="24"/>
        </w:rPr>
        <w:t>(</w:t>
      </w:r>
      <w:r w:rsidR="00DA0C8D" w:rsidRPr="005541CE">
        <w:rPr>
          <w:rFonts w:ascii="Times New Roman" w:hAnsi="Times New Roman" w:cs="Times New Roman"/>
          <w:sz w:val="24"/>
          <w:szCs w:val="24"/>
        </w:rPr>
        <w:t xml:space="preserve">2.18, p. 44). </w:t>
      </w:r>
    </w:p>
    <w:p w14:paraId="5610432E" w14:textId="6D8BD1DB" w:rsidR="00DA0C8D" w:rsidRDefault="005541CE" w:rsidP="00ED1AB3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 w:line="480" w:lineRule="auto"/>
        <w:ind w:left="714" w:hanging="357"/>
      </w:pPr>
      <w:r>
        <w:t>U</w:t>
      </w:r>
      <w:r w:rsidR="00ED1AB3" w:rsidRPr="005541CE">
        <w:t>se one of these</w:t>
      </w:r>
      <w:r w:rsidR="00ED1AB3" w:rsidRPr="00ED1AB3">
        <w:t xml:space="preserve"> font</w:t>
      </w:r>
      <w:r w:rsidR="00ED1AB3">
        <w:t>s</w:t>
      </w:r>
      <w:r w:rsidR="00DA0C8D">
        <w:t xml:space="preserve"> and its respective size</w:t>
      </w:r>
      <w:r w:rsidR="00ED1AB3">
        <w:t xml:space="preserve">: </w:t>
      </w:r>
    </w:p>
    <w:p w14:paraId="5D27B45D" w14:textId="573F4CF1" w:rsidR="00DA0C8D" w:rsidRDefault="00ED1AB3" w:rsidP="00DA0C8D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480" w:lineRule="auto"/>
      </w:pPr>
      <w:r w:rsidRPr="00ED1AB3">
        <w:t xml:space="preserve">10-point Lucida </w:t>
      </w:r>
    </w:p>
    <w:p w14:paraId="347765CC" w14:textId="77777777" w:rsidR="00DA0C8D" w:rsidRDefault="00ED1AB3" w:rsidP="00DA0C8D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480" w:lineRule="auto"/>
      </w:pPr>
      <w:r w:rsidRPr="00ED1AB3">
        <w:t xml:space="preserve">11-point Calibri, Arial, or Georgia, or </w:t>
      </w:r>
    </w:p>
    <w:p w14:paraId="6AA0A0F7" w14:textId="27FEA403" w:rsidR="00ED1AB3" w:rsidRPr="00ED1AB3" w:rsidRDefault="00ED1AB3" w:rsidP="00DA0C8D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480" w:lineRule="auto"/>
      </w:pPr>
      <w:r w:rsidRPr="00ED1AB3">
        <w:t>12-point Times New Roman (2.19, p. 44)</w:t>
      </w:r>
      <w:r w:rsidR="005541CE">
        <w:t>.</w:t>
      </w:r>
    </w:p>
    <w:p w14:paraId="055FA31E" w14:textId="2F7DCB19" w:rsidR="00ED1AB3" w:rsidRDefault="005541CE" w:rsidP="00ED1AB3">
      <w:pPr>
        <w:pStyle w:val="ListParagraph"/>
        <w:numPr>
          <w:ilvl w:val="0"/>
          <w:numId w:val="5"/>
        </w:numPr>
        <w:spacing w:after="0" w:line="48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ED1AB3">
        <w:rPr>
          <w:rFonts w:ascii="Times New Roman" w:hAnsi="Times New Roman" w:cs="Times New Roman"/>
          <w:sz w:val="24"/>
          <w:szCs w:val="24"/>
        </w:rPr>
        <w:t>ouble space all text</w:t>
      </w:r>
      <w:r w:rsidR="00DA0C8D">
        <w:rPr>
          <w:rFonts w:ascii="Times New Roman" w:hAnsi="Times New Roman" w:cs="Times New Roman"/>
          <w:sz w:val="24"/>
          <w:szCs w:val="24"/>
        </w:rPr>
        <w:t xml:space="preserve"> in the body of your paper</w:t>
      </w:r>
      <w:r w:rsidR="00ED1AB3">
        <w:rPr>
          <w:rFonts w:ascii="Times New Roman" w:hAnsi="Times New Roman" w:cs="Times New Roman"/>
          <w:sz w:val="24"/>
          <w:szCs w:val="24"/>
        </w:rPr>
        <w:t>, with no extra spaces between paragraphs (2:21, p. 45)</w:t>
      </w:r>
      <w:r>
        <w:rPr>
          <w:rFonts w:ascii="Times New Roman" w:hAnsi="Times New Roman" w:cs="Times New Roman"/>
          <w:sz w:val="24"/>
          <w:szCs w:val="24"/>
        </w:rPr>
        <w:t>.</w:t>
      </w:r>
      <w:r w:rsidR="004413D3">
        <w:rPr>
          <w:rFonts w:ascii="Times New Roman" w:hAnsi="Times New Roman" w:cs="Times New Roman"/>
          <w:sz w:val="24"/>
          <w:szCs w:val="24"/>
        </w:rPr>
        <w:t xml:space="preserve"> </w:t>
      </w:r>
      <w:r w:rsidR="004413D3">
        <w:rPr>
          <w:rStyle w:val="FootnoteReference"/>
          <w:rFonts w:ascii="Times New Roman" w:hAnsi="Times New Roman" w:cs="Times New Roman"/>
        </w:rPr>
        <w:footnoteReference w:id="2"/>
      </w:r>
    </w:p>
    <w:p w14:paraId="4D445129" w14:textId="040C95E0" w:rsidR="004413D3" w:rsidRPr="004413D3" w:rsidRDefault="005541CE" w:rsidP="004413D3">
      <w:pPr>
        <w:pStyle w:val="ListParagraph"/>
        <w:numPr>
          <w:ilvl w:val="0"/>
          <w:numId w:val="5"/>
        </w:numPr>
        <w:spacing w:after="0" w:line="48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DA0C8D">
        <w:rPr>
          <w:rFonts w:ascii="Times New Roman" w:hAnsi="Times New Roman" w:cs="Times New Roman"/>
          <w:sz w:val="24"/>
          <w:szCs w:val="24"/>
        </w:rPr>
        <w:t>se either single or 1.5 spacing for text inside a table (2.21, p. 45)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14381A9" w14:textId="03B893A0" w:rsidR="00ED1AB3" w:rsidRDefault="005541CE" w:rsidP="00C20BFA">
      <w:pPr>
        <w:pStyle w:val="ListParagraph"/>
        <w:numPr>
          <w:ilvl w:val="0"/>
          <w:numId w:val="5"/>
        </w:numPr>
        <w:spacing w:after="0" w:line="48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ED1AB3">
        <w:rPr>
          <w:rFonts w:ascii="Times New Roman" w:hAnsi="Times New Roman" w:cs="Times New Roman"/>
          <w:sz w:val="24"/>
          <w:szCs w:val="24"/>
        </w:rPr>
        <w:t xml:space="preserve">ndent paragraphs </w:t>
      </w:r>
      <w:r w:rsidR="00DA0C8D">
        <w:rPr>
          <w:rFonts w:ascii="Times New Roman" w:hAnsi="Times New Roman" w:cs="Times New Roman"/>
          <w:sz w:val="24"/>
          <w:szCs w:val="24"/>
        </w:rPr>
        <w:t xml:space="preserve">(1.27 cm) </w:t>
      </w:r>
      <w:r w:rsidR="004413D3">
        <w:rPr>
          <w:rFonts w:ascii="Times New Roman" w:hAnsi="Times New Roman" w:cs="Times New Roman"/>
          <w:sz w:val="24"/>
          <w:szCs w:val="24"/>
        </w:rPr>
        <w:t>by</w:t>
      </w:r>
      <w:r w:rsidR="00DA0C8D">
        <w:rPr>
          <w:rFonts w:ascii="Times New Roman" w:hAnsi="Times New Roman" w:cs="Times New Roman"/>
          <w:sz w:val="24"/>
          <w:szCs w:val="24"/>
        </w:rPr>
        <w:t xml:space="preserve"> hit</w:t>
      </w:r>
      <w:r w:rsidR="004413D3">
        <w:rPr>
          <w:rFonts w:ascii="Times New Roman" w:hAnsi="Times New Roman" w:cs="Times New Roman"/>
          <w:sz w:val="24"/>
          <w:szCs w:val="24"/>
        </w:rPr>
        <w:t>ting</w:t>
      </w:r>
      <w:r w:rsidR="00DA0C8D">
        <w:rPr>
          <w:rFonts w:ascii="Times New Roman" w:hAnsi="Times New Roman" w:cs="Times New Roman"/>
          <w:sz w:val="24"/>
          <w:szCs w:val="24"/>
        </w:rPr>
        <w:t xml:space="preserve"> the </w:t>
      </w:r>
      <w:r w:rsidR="00DA0C8D" w:rsidRPr="00DA0C8D">
        <w:rPr>
          <w:rFonts w:ascii="Times New Roman" w:hAnsi="Times New Roman" w:cs="Times New Roman"/>
          <w:i/>
          <w:iCs/>
          <w:sz w:val="24"/>
          <w:szCs w:val="24"/>
        </w:rPr>
        <w:t>tab</w:t>
      </w:r>
      <w:r w:rsidR="00DA0C8D">
        <w:rPr>
          <w:rFonts w:ascii="Times New Roman" w:hAnsi="Times New Roman" w:cs="Times New Roman"/>
          <w:sz w:val="24"/>
          <w:szCs w:val="24"/>
        </w:rPr>
        <w:t xml:space="preserve"> button on your computer (2.24, p. 45)</w:t>
      </w:r>
      <w:r>
        <w:rPr>
          <w:rFonts w:ascii="Times New Roman" w:hAnsi="Times New Roman" w:cs="Times New Roman"/>
          <w:sz w:val="24"/>
          <w:szCs w:val="24"/>
        </w:rPr>
        <w:t>.</w:t>
      </w:r>
      <w:r w:rsidR="00ED1A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F45159" w14:textId="2F9CFD4B" w:rsidR="00C20BFA" w:rsidRDefault="005541CE" w:rsidP="00C20BFA">
      <w:pPr>
        <w:pStyle w:val="ListParagraph"/>
        <w:numPr>
          <w:ilvl w:val="0"/>
          <w:numId w:val="5"/>
        </w:numPr>
        <w:spacing w:after="0" w:line="48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DA0C8D">
        <w:rPr>
          <w:rFonts w:ascii="Times New Roman" w:hAnsi="Times New Roman" w:cs="Times New Roman"/>
          <w:sz w:val="24"/>
          <w:szCs w:val="24"/>
        </w:rPr>
        <w:t xml:space="preserve">hoose the correct format for main and subheadings (see the </w:t>
      </w:r>
      <w:r w:rsidR="00862496">
        <w:rPr>
          <w:rFonts w:ascii="Times New Roman" w:hAnsi="Times New Roman" w:cs="Times New Roman"/>
          <w:sz w:val="24"/>
          <w:szCs w:val="24"/>
        </w:rPr>
        <w:t>following</w:t>
      </w:r>
      <w:r w:rsidR="00DA0C8D">
        <w:rPr>
          <w:rFonts w:ascii="Times New Roman" w:hAnsi="Times New Roman" w:cs="Times New Roman"/>
          <w:sz w:val="24"/>
          <w:szCs w:val="24"/>
        </w:rPr>
        <w:t xml:space="preserve"> section</w:t>
      </w:r>
      <w:r w:rsidR="00862496">
        <w:rPr>
          <w:rFonts w:ascii="Times New Roman" w:hAnsi="Times New Roman" w:cs="Times New Roman"/>
          <w:sz w:val="24"/>
          <w:szCs w:val="24"/>
        </w:rPr>
        <w:t>s</w:t>
      </w:r>
      <w:r w:rsidR="00C20BF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60573AD" w14:textId="4003146C" w:rsidR="00790CE7" w:rsidRPr="00C20BFA" w:rsidRDefault="00790CE7" w:rsidP="00C20BFA">
      <w:pPr>
        <w:spacing w:line="480" w:lineRule="auto"/>
        <w:ind w:firstLine="0"/>
        <w:jc w:val="center"/>
        <w:rPr>
          <w:b/>
          <w:bCs/>
        </w:rPr>
      </w:pPr>
      <w:r w:rsidRPr="00C20BFA">
        <w:rPr>
          <w:rStyle w:val="FootnoteReference"/>
          <w:b/>
          <w:bCs/>
          <w:sz w:val="24"/>
          <w:vertAlign w:val="baseline"/>
        </w:rPr>
        <w:t>Level</w:t>
      </w:r>
      <w:r w:rsidRPr="00C20BFA">
        <w:rPr>
          <w:b/>
          <w:bCs/>
        </w:rPr>
        <w:t xml:space="preserve"> </w:t>
      </w:r>
      <w:r w:rsidR="00D1640B" w:rsidRPr="00C20BFA">
        <w:rPr>
          <w:b/>
          <w:bCs/>
        </w:rPr>
        <w:t xml:space="preserve">1 </w:t>
      </w:r>
      <w:r w:rsidR="00983F0C" w:rsidRPr="00C20BFA">
        <w:rPr>
          <w:b/>
          <w:bCs/>
        </w:rPr>
        <w:t>H</w:t>
      </w:r>
      <w:r w:rsidRPr="00C20BFA">
        <w:rPr>
          <w:b/>
          <w:bCs/>
        </w:rPr>
        <w:t>ea</w:t>
      </w:r>
      <w:r w:rsidR="00C20BFA" w:rsidRPr="00C20BFA">
        <w:rPr>
          <w:b/>
          <w:bCs/>
        </w:rPr>
        <w:t>d</w:t>
      </w:r>
      <w:r w:rsidRPr="00C20BFA">
        <w:rPr>
          <w:b/>
          <w:bCs/>
        </w:rPr>
        <w:t>ing</w:t>
      </w:r>
      <w:r w:rsidR="00C20BFA">
        <w:rPr>
          <w:b/>
          <w:bCs/>
        </w:rPr>
        <w:t>s</w:t>
      </w:r>
    </w:p>
    <w:p w14:paraId="3B3832C4" w14:textId="198B26C3" w:rsidR="00725E0B" w:rsidRDefault="000915CB" w:rsidP="000915CB">
      <w:pPr>
        <w:spacing w:line="480" w:lineRule="auto"/>
        <w:ind w:firstLine="720"/>
      </w:pPr>
      <w:r w:rsidRPr="004413D3">
        <w:t xml:space="preserve">If your assignment is </w:t>
      </w:r>
      <w:r w:rsidR="00F27CF2">
        <w:t>less complex</w:t>
      </w:r>
      <w:r w:rsidRPr="004413D3">
        <w:t xml:space="preserve">, you may only need </w:t>
      </w:r>
      <w:r>
        <w:t xml:space="preserve">to use </w:t>
      </w:r>
      <w:r w:rsidRPr="004413D3">
        <w:t>Level 1 headings.</w:t>
      </w:r>
      <w:r>
        <w:t xml:space="preserve"> </w:t>
      </w:r>
      <w:r w:rsidR="0072246E" w:rsidRPr="0072246E">
        <w:t xml:space="preserve">A Level 1 heading is used for </w:t>
      </w:r>
      <w:r w:rsidR="004413D3">
        <w:t>each</w:t>
      </w:r>
      <w:r w:rsidR="0072246E" w:rsidRPr="0072246E">
        <w:t xml:space="preserve"> main section</w:t>
      </w:r>
      <w:r>
        <w:t>,</w:t>
      </w:r>
      <w:r w:rsidR="0072246E" w:rsidRPr="0072246E">
        <w:t xml:space="preserve"> </w:t>
      </w:r>
      <w:r w:rsidR="004413D3">
        <w:t xml:space="preserve">except for the introduction. </w:t>
      </w:r>
      <w:r w:rsidR="004413D3" w:rsidRPr="0072246E">
        <w:t>Include an introduction in your assignment, but do not give it a heading (2.27, p. 47)</w:t>
      </w:r>
      <w:r w:rsidR="0072246E" w:rsidRPr="0072246E">
        <w:t xml:space="preserve">. </w:t>
      </w:r>
      <w:r w:rsidR="008A1EF9">
        <w:t>Level 1</w:t>
      </w:r>
      <w:r w:rsidR="0072246E">
        <w:t xml:space="preserve"> heading</w:t>
      </w:r>
      <w:r w:rsidR="004413D3">
        <w:t>s</w:t>
      </w:r>
      <w:r w:rsidR="0072246E">
        <w:t xml:space="preserve"> should be </w:t>
      </w:r>
      <w:r w:rsidR="00AA14B5">
        <w:t>written in bold</w:t>
      </w:r>
      <w:r w:rsidR="006E34F6">
        <w:t xml:space="preserve"> and in </w:t>
      </w:r>
      <w:r w:rsidR="00AA14B5" w:rsidRPr="00AA14B5">
        <w:rPr>
          <w:i/>
          <w:iCs/>
        </w:rPr>
        <w:t>title case</w:t>
      </w:r>
      <w:r w:rsidR="006E34F6" w:rsidRPr="006E34F6">
        <w:t>; they</w:t>
      </w:r>
      <w:r w:rsidR="00AA14B5">
        <w:t xml:space="preserve"> </w:t>
      </w:r>
      <w:r w:rsidR="0072246E">
        <w:t>a</w:t>
      </w:r>
      <w:r w:rsidR="006E34F6">
        <w:t>re</w:t>
      </w:r>
      <w:r w:rsidR="00AA14B5">
        <w:t xml:space="preserve"> </w:t>
      </w:r>
      <w:r w:rsidR="0072246E">
        <w:t>positioned in the centre of the page</w:t>
      </w:r>
      <w:r w:rsidR="00AA14B5">
        <w:t xml:space="preserve"> (2.27, </w:t>
      </w:r>
      <w:r w:rsidR="00AA14B5">
        <w:lastRenderedPageBreak/>
        <w:t>p. 48)</w:t>
      </w:r>
      <w:r w:rsidR="0072246E">
        <w:t xml:space="preserve">. </w:t>
      </w:r>
      <w:r w:rsidR="00AA14B5">
        <w:t xml:space="preserve">For more information on title case, </w:t>
      </w:r>
      <w:r w:rsidR="0072246E">
        <w:t xml:space="preserve">see </w:t>
      </w:r>
      <w:r w:rsidR="00AA14B5">
        <w:t xml:space="preserve">the section in the </w:t>
      </w:r>
      <w:r w:rsidR="00AA14B5" w:rsidRPr="0072246E">
        <w:rPr>
          <w:i/>
          <w:iCs/>
        </w:rPr>
        <w:t>Write Well</w:t>
      </w:r>
      <w:r w:rsidR="00AA14B5">
        <w:t xml:space="preserve"> materials titled </w:t>
      </w:r>
      <w:r w:rsidR="0072246E">
        <w:t>Understand Capitalisation.</w:t>
      </w:r>
      <w:r>
        <w:t xml:space="preserve"> </w:t>
      </w:r>
      <w:r w:rsidR="000C74D6">
        <w:t>Note how the text follows</w:t>
      </w:r>
      <w:r w:rsidR="00FA6817">
        <w:t xml:space="preserve"> </w:t>
      </w:r>
      <w:r w:rsidR="000C74D6">
        <w:t>onto the very next line under the heading</w:t>
      </w:r>
      <w:r w:rsidR="004413D3">
        <w:t>. In other words, d</w:t>
      </w:r>
      <w:r w:rsidR="000C74D6">
        <w:t xml:space="preserve">o not </w:t>
      </w:r>
      <w:r w:rsidR="0085379E">
        <w:t xml:space="preserve">“add blank lines” </w:t>
      </w:r>
      <w:r w:rsidR="000C74D6">
        <w:t>between a heading</w:t>
      </w:r>
      <w:r w:rsidR="00FA6817">
        <w:t xml:space="preserve"> </w:t>
      </w:r>
      <w:r w:rsidR="000C74D6">
        <w:t xml:space="preserve">and the </w:t>
      </w:r>
      <w:r w:rsidR="004413D3">
        <w:t xml:space="preserve">following </w:t>
      </w:r>
      <w:r w:rsidR="0085379E">
        <w:t>words, “even if [the] heading falls at the end of a page”</w:t>
      </w:r>
      <w:r w:rsidR="004413D3">
        <w:t xml:space="preserve"> (2.21, p. 45)</w:t>
      </w:r>
      <w:r w:rsidR="000C74D6">
        <w:t>.</w:t>
      </w:r>
    </w:p>
    <w:p w14:paraId="74964437" w14:textId="513337CB" w:rsidR="00790CE7" w:rsidRPr="005D4AAD" w:rsidRDefault="00790CE7" w:rsidP="00C20BFA">
      <w:pPr>
        <w:pStyle w:val="Heading2"/>
        <w:spacing w:before="0" w:line="480" w:lineRule="auto"/>
      </w:pPr>
      <w:r w:rsidRPr="005D4AAD">
        <w:t xml:space="preserve">Level </w:t>
      </w:r>
      <w:r w:rsidR="00D1640B" w:rsidRPr="005D4AAD">
        <w:t>2 Heading</w:t>
      </w:r>
      <w:r w:rsidR="00C20BFA" w:rsidRPr="005D4AAD">
        <w:t>s</w:t>
      </w:r>
    </w:p>
    <w:p w14:paraId="59924178" w14:textId="04278C81" w:rsidR="00DD10E0" w:rsidRDefault="005D4AAD" w:rsidP="00C20BFA">
      <w:pPr>
        <w:spacing w:line="480" w:lineRule="auto"/>
        <w:ind w:firstLine="720"/>
      </w:pPr>
      <w:r w:rsidRPr="005D4AAD">
        <w:t>Level 2 heading</w:t>
      </w:r>
      <w:r w:rsidR="00DD10E0">
        <w:t>s</w:t>
      </w:r>
      <w:r w:rsidRPr="005D4AAD">
        <w:t xml:space="preserve"> </w:t>
      </w:r>
      <w:r w:rsidR="00DD10E0">
        <w:t>are</w:t>
      </w:r>
      <w:r w:rsidRPr="005D4AAD">
        <w:t xml:space="preserve"> needed when a major section </w:t>
      </w:r>
      <w:r w:rsidR="00DD10E0">
        <w:t xml:space="preserve">of your assignment </w:t>
      </w:r>
      <w:r w:rsidRPr="005D4AAD">
        <w:t xml:space="preserve">is broken into </w:t>
      </w:r>
      <w:r w:rsidR="002C1D26">
        <w:t xml:space="preserve">at least two </w:t>
      </w:r>
      <w:r w:rsidRPr="005D4AAD">
        <w:t xml:space="preserve">smaller </w:t>
      </w:r>
      <w:r w:rsidR="00DD10E0">
        <w:t>parts</w:t>
      </w:r>
      <w:r w:rsidRPr="005D4AAD">
        <w:t xml:space="preserve">. </w:t>
      </w:r>
      <w:r w:rsidR="00DD10E0">
        <w:t>Each of the smaller parts, if significant enough, takes its own heading. These become sub</w:t>
      </w:r>
      <w:r w:rsidR="00AB649A">
        <w:t>sections</w:t>
      </w:r>
      <w:r w:rsidR="00DD10E0">
        <w:t xml:space="preserve"> of the main t</w:t>
      </w:r>
      <w:r w:rsidR="00AB649A">
        <w:t>opic</w:t>
      </w:r>
      <w:r w:rsidR="00DD10E0">
        <w:t xml:space="preserve">. </w:t>
      </w:r>
      <w:r w:rsidR="00DD10E0" w:rsidRPr="008508AA">
        <w:t>For example, in the box below,</w:t>
      </w:r>
      <w:r w:rsidR="00DD10E0">
        <w:t xml:space="preserve"> </w:t>
      </w:r>
      <w:r w:rsidR="009E5106">
        <w:t xml:space="preserve">you can see how </w:t>
      </w:r>
      <w:r w:rsidR="00B97593">
        <w:t xml:space="preserve">both </w:t>
      </w:r>
      <w:r w:rsidR="00B97593" w:rsidRPr="00B97593">
        <w:t xml:space="preserve">quantitative and qualitative research </w:t>
      </w:r>
      <w:r w:rsidR="009E5106">
        <w:t xml:space="preserve">are </w:t>
      </w:r>
      <w:r w:rsidR="00537D3F">
        <w:t>subcategories</w:t>
      </w:r>
      <w:r w:rsidR="009E5106">
        <w:t xml:space="preserve"> that f</w:t>
      </w:r>
      <w:r w:rsidR="008508AA">
        <w:t>a</w:t>
      </w:r>
      <w:r w:rsidR="009E5106">
        <w:t>ll under the main Level 1</w:t>
      </w:r>
      <w:r w:rsidR="008508AA">
        <w:t xml:space="preserve"> </w:t>
      </w:r>
      <w:r w:rsidR="009E5106">
        <w:t>heading: M</w:t>
      </w:r>
      <w:r w:rsidR="00B97593">
        <w:t>ethodology</w:t>
      </w:r>
      <w:r w:rsidR="009E5106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7887"/>
      </w:tblGrid>
      <w:tr w:rsidR="00041282" w14:paraId="3DAA13D3" w14:textId="77777777" w:rsidTr="008508AA">
        <w:tc>
          <w:tcPr>
            <w:tcW w:w="1129" w:type="dxa"/>
          </w:tcPr>
          <w:p w14:paraId="5373A68B" w14:textId="591FC3C5" w:rsidR="00041282" w:rsidRDefault="00041282" w:rsidP="00041282">
            <w:pPr>
              <w:spacing w:line="360" w:lineRule="auto"/>
              <w:ind w:firstLine="0"/>
            </w:pPr>
            <w:r>
              <w:t>L</w:t>
            </w:r>
            <w:r w:rsidR="008508AA">
              <w:t xml:space="preserve">evel </w:t>
            </w:r>
            <w:r>
              <w:t>1</w:t>
            </w:r>
          </w:p>
          <w:p w14:paraId="38A2F220" w14:textId="30E13459" w:rsidR="00041282" w:rsidRDefault="00041282" w:rsidP="00041282">
            <w:pPr>
              <w:spacing w:line="360" w:lineRule="auto"/>
              <w:ind w:firstLine="0"/>
            </w:pPr>
            <w:r>
              <w:t>L</w:t>
            </w:r>
            <w:r w:rsidR="008508AA">
              <w:t xml:space="preserve">evel </w:t>
            </w:r>
            <w:r>
              <w:t>2</w:t>
            </w:r>
          </w:p>
          <w:p w14:paraId="5E2A440A" w14:textId="0999CEAB" w:rsidR="00041282" w:rsidRDefault="00041282" w:rsidP="00041282">
            <w:pPr>
              <w:spacing w:line="360" w:lineRule="auto"/>
              <w:ind w:firstLine="0"/>
            </w:pPr>
            <w:r>
              <w:t>L</w:t>
            </w:r>
            <w:r w:rsidR="008508AA">
              <w:t xml:space="preserve">evel </w:t>
            </w:r>
            <w:r w:rsidR="00B97593">
              <w:t>2</w:t>
            </w:r>
          </w:p>
          <w:p w14:paraId="5D525516" w14:textId="30654004" w:rsidR="00041282" w:rsidRDefault="00B97593" w:rsidP="00041282">
            <w:pPr>
              <w:spacing w:line="360" w:lineRule="auto"/>
              <w:ind w:firstLine="0"/>
            </w:pPr>
            <w:r>
              <w:t>Level 3</w:t>
            </w:r>
          </w:p>
          <w:p w14:paraId="718D487B" w14:textId="4BF5D218" w:rsidR="00041282" w:rsidRDefault="00041282" w:rsidP="00041282">
            <w:pPr>
              <w:spacing w:line="360" w:lineRule="auto"/>
              <w:ind w:firstLine="0"/>
            </w:pPr>
            <w:r>
              <w:t>L</w:t>
            </w:r>
            <w:r w:rsidR="008508AA">
              <w:t xml:space="preserve">evel </w:t>
            </w:r>
            <w:r w:rsidR="00B97593">
              <w:t>3</w:t>
            </w:r>
          </w:p>
          <w:p w14:paraId="0E657F56" w14:textId="14A47A71" w:rsidR="00041282" w:rsidRDefault="00041282" w:rsidP="00041282">
            <w:pPr>
              <w:spacing w:line="360" w:lineRule="auto"/>
              <w:ind w:firstLine="0"/>
            </w:pPr>
            <w:r>
              <w:t>L</w:t>
            </w:r>
            <w:r w:rsidR="008508AA">
              <w:t xml:space="preserve">evel </w:t>
            </w:r>
            <w:r>
              <w:t>2</w:t>
            </w:r>
          </w:p>
        </w:tc>
        <w:tc>
          <w:tcPr>
            <w:tcW w:w="7887" w:type="dxa"/>
          </w:tcPr>
          <w:p w14:paraId="3B835162" w14:textId="6D05088F" w:rsidR="00041282" w:rsidRPr="0004067E" w:rsidRDefault="00041282" w:rsidP="00041282">
            <w:pPr>
              <w:spacing w:line="36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B97593">
              <w:rPr>
                <w:b/>
                <w:bCs/>
              </w:rPr>
              <w:t>ethodology</w:t>
            </w:r>
          </w:p>
          <w:p w14:paraId="5474A14D" w14:textId="219AEED5" w:rsidR="00041282" w:rsidRPr="00B97593" w:rsidRDefault="00B97593" w:rsidP="00041282">
            <w:pPr>
              <w:spacing w:line="360" w:lineRule="auto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Quantitative</w:t>
            </w:r>
          </w:p>
          <w:p w14:paraId="195CF50C" w14:textId="6C9A3A14" w:rsidR="00041282" w:rsidRDefault="00B97593" w:rsidP="00041282">
            <w:pPr>
              <w:spacing w:line="360" w:lineRule="auto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Qualitative</w:t>
            </w:r>
          </w:p>
          <w:p w14:paraId="73B307CD" w14:textId="1121E1E3" w:rsidR="00B97593" w:rsidRDefault="00B97593" w:rsidP="00041282">
            <w:pPr>
              <w:spacing w:line="360" w:lineRule="auto"/>
              <w:ind w:firstLine="0"/>
              <w:rPr>
                <w:b/>
                <w:bCs/>
                <w:i/>
                <w:iCs/>
              </w:rPr>
            </w:pPr>
            <w:r w:rsidRPr="00B97593">
              <w:rPr>
                <w:b/>
                <w:bCs/>
                <w:i/>
                <w:iCs/>
              </w:rPr>
              <w:t>Surveys</w:t>
            </w:r>
          </w:p>
          <w:p w14:paraId="5BE37025" w14:textId="347DDC17" w:rsidR="00B97593" w:rsidRPr="00B97593" w:rsidRDefault="00B97593" w:rsidP="00041282">
            <w:pPr>
              <w:spacing w:line="360" w:lineRule="auto"/>
              <w:ind w:firstLine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Interviews</w:t>
            </w:r>
          </w:p>
          <w:p w14:paraId="66D2BD03" w14:textId="5688E356" w:rsidR="00041282" w:rsidRPr="00B97593" w:rsidRDefault="00B97593" w:rsidP="00041282">
            <w:pPr>
              <w:spacing w:line="360" w:lineRule="auto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Mixed Methods</w:t>
            </w:r>
          </w:p>
        </w:tc>
      </w:tr>
    </w:tbl>
    <w:p w14:paraId="369C2C8E" w14:textId="77777777" w:rsidR="00992789" w:rsidRDefault="00992789" w:rsidP="00992789">
      <w:pPr>
        <w:spacing w:line="480" w:lineRule="auto"/>
        <w:ind w:firstLine="720"/>
      </w:pPr>
    </w:p>
    <w:p w14:paraId="43C3D5B6" w14:textId="219FD6B2" w:rsidR="00790CE7" w:rsidRDefault="00B8611C" w:rsidP="00992789">
      <w:pPr>
        <w:spacing w:line="480" w:lineRule="auto"/>
        <w:ind w:firstLine="720"/>
      </w:pPr>
      <w:r>
        <w:t xml:space="preserve">Level 2 headings </w:t>
      </w:r>
      <w:r w:rsidR="005D4AAD">
        <w:t>are the same as Level 1 headings</w:t>
      </w:r>
      <w:r w:rsidR="00862496">
        <w:t>,</w:t>
      </w:r>
      <w:r w:rsidR="005D4AAD">
        <w:t xml:space="preserve"> except for one feature: they sit against the </w:t>
      </w:r>
      <w:r>
        <w:t>left-</w:t>
      </w:r>
      <w:r w:rsidR="005D4AAD">
        <w:t>hand</w:t>
      </w:r>
      <w:r>
        <w:t xml:space="preserve"> margin</w:t>
      </w:r>
      <w:r w:rsidR="005D4AAD">
        <w:t>, instead of being centred</w:t>
      </w:r>
      <w:r w:rsidR="00EC56A3">
        <w:t xml:space="preserve"> (2.21, p. 45)</w:t>
      </w:r>
      <w:r>
        <w:t>.</w:t>
      </w:r>
      <w:r w:rsidR="005D4AAD">
        <w:t xml:space="preserve"> </w:t>
      </w:r>
      <w:r w:rsidR="00311037">
        <w:t xml:space="preserve">Some style guides show levels </w:t>
      </w:r>
      <w:r w:rsidR="005D4AAD" w:rsidRPr="00311037">
        <w:t>of headings using numbers (</w:t>
      </w:r>
      <w:proofErr w:type="gramStart"/>
      <w:r w:rsidR="005D4AAD" w:rsidRPr="00311037">
        <w:t>e.g.</w:t>
      </w:r>
      <w:proofErr w:type="gramEnd"/>
      <w:r w:rsidR="005D4AAD" w:rsidRPr="00311037">
        <w:t xml:space="preserve"> </w:t>
      </w:r>
      <w:r w:rsidR="00311037">
        <w:t>1.1, 1</w:t>
      </w:r>
      <w:r w:rsidR="005D4AAD" w:rsidRPr="00311037">
        <w:t xml:space="preserve">.2, </w:t>
      </w:r>
      <w:r w:rsidR="00311037">
        <w:t>1</w:t>
      </w:r>
      <w:r w:rsidR="005D4AAD" w:rsidRPr="00311037">
        <w:t>.3) or letters (e.g. A, B, C)</w:t>
      </w:r>
      <w:r w:rsidR="00311037" w:rsidRPr="00311037">
        <w:t>,</w:t>
      </w:r>
      <w:r w:rsidR="00311037">
        <w:t xml:space="preserve"> </w:t>
      </w:r>
      <w:r w:rsidR="00311037" w:rsidRPr="00E460C0">
        <w:t xml:space="preserve">but APA </w:t>
      </w:r>
      <w:r w:rsidR="00311037" w:rsidRPr="00E460C0">
        <w:rPr>
          <w:b/>
          <w:bCs/>
        </w:rPr>
        <w:t>does not</w:t>
      </w:r>
      <w:r w:rsidR="00311037" w:rsidRPr="00E460C0">
        <w:t xml:space="preserve"> </w:t>
      </w:r>
      <w:r w:rsidR="00B97593" w:rsidRPr="00E460C0">
        <w:t>use</w:t>
      </w:r>
      <w:r w:rsidR="00311037" w:rsidRPr="00E460C0">
        <w:t xml:space="preserve"> this</w:t>
      </w:r>
      <w:r w:rsidR="00B97593" w:rsidRPr="00E460C0">
        <w:t xml:space="preserve"> method</w:t>
      </w:r>
      <w:r w:rsidR="00311037" w:rsidRPr="00E460C0">
        <w:t>.</w:t>
      </w:r>
    </w:p>
    <w:p w14:paraId="4AEA77F7" w14:textId="34F0484E" w:rsidR="00790CE7" w:rsidRDefault="00790CE7" w:rsidP="00C20BFA">
      <w:pPr>
        <w:pStyle w:val="Heading3"/>
        <w:spacing w:before="0" w:line="480" w:lineRule="auto"/>
      </w:pPr>
      <w:r>
        <w:t xml:space="preserve">Level </w:t>
      </w:r>
      <w:r w:rsidR="00D1640B">
        <w:t>3 H</w:t>
      </w:r>
      <w:r>
        <w:t>eading</w:t>
      </w:r>
      <w:r w:rsidR="00C20BFA">
        <w:t>s</w:t>
      </w:r>
      <w:r w:rsidR="00D1640B">
        <w:t xml:space="preserve"> </w:t>
      </w:r>
    </w:p>
    <w:p w14:paraId="73998F65" w14:textId="5BCB1E6F" w:rsidR="007A56BB" w:rsidRDefault="005D4AAD" w:rsidP="00C20BFA">
      <w:pPr>
        <w:spacing w:line="480" w:lineRule="auto"/>
        <w:ind w:firstLine="720"/>
      </w:pPr>
      <w:r>
        <w:t>For this type of heading, f</w:t>
      </w:r>
      <w:r w:rsidR="007A56BB">
        <w:t xml:space="preserve">ollow the </w:t>
      </w:r>
      <w:r>
        <w:t>Level 2</w:t>
      </w:r>
      <w:r w:rsidR="00992789">
        <w:t xml:space="preserve"> pattern</w:t>
      </w:r>
      <w:r w:rsidR="00EC56A3">
        <w:t>. There is one difference, however</w:t>
      </w:r>
      <w:r w:rsidR="00AB649A">
        <w:t>:</w:t>
      </w:r>
      <w:r w:rsidR="00EC56A3">
        <w:t xml:space="preserve"> </w:t>
      </w:r>
      <w:r w:rsidR="00992789">
        <w:t>t</w:t>
      </w:r>
      <w:r w:rsidR="00EC56A3">
        <w:t xml:space="preserve">he Level 3 heading is written in italics rather than </w:t>
      </w:r>
      <w:r w:rsidR="00AB649A">
        <w:t xml:space="preserve">in </w:t>
      </w:r>
      <w:r w:rsidR="00EC56A3">
        <w:t>regular font (2.21, p. 45)</w:t>
      </w:r>
      <w:r w:rsidR="007A56BB">
        <w:t>.</w:t>
      </w:r>
      <w:r w:rsidR="00992789">
        <w:t xml:space="preserve"> Use this level of heading when a subheading (Level 2) has more than on</w:t>
      </w:r>
      <w:r w:rsidR="00AB649A">
        <w:t>e</w:t>
      </w:r>
      <w:r w:rsidR="00992789">
        <w:t xml:space="preserve"> part.</w:t>
      </w:r>
      <w:r w:rsidR="008508AA">
        <w:t xml:space="preserve"> For example, </w:t>
      </w:r>
      <w:r w:rsidR="00537D3F">
        <w:t xml:space="preserve">in the box above, you can see that </w:t>
      </w:r>
      <w:r w:rsidR="00B97593" w:rsidRPr="00B97593">
        <w:t xml:space="preserve">both surveys and interviews have been used to collect data as part </w:t>
      </w:r>
      <w:r w:rsidR="00537D3F">
        <w:t xml:space="preserve">of </w:t>
      </w:r>
      <w:r w:rsidR="00B97593">
        <w:t>qualitative research</w:t>
      </w:r>
      <w:r w:rsidR="00537D3F">
        <w:t xml:space="preserve"> (a Level 2 heading). </w:t>
      </w:r>
    </w:p>
    <w:p w14:paraId="04CF67CF" w14:textId="5386F75E" w:rsidR="00627135" w:rsidRPr="005D4AAD" w:rsidRDefault="00D1640B" w:rsidP="00C20BFA">
      <w:pPr>
        <w:spacing w:line="480" w:lineRule="auto"/>
        <w:ind w:firstLine="720"/>
        <w:rPr>
          <w:highlight w:val="yellow"/>
        </w:rPr>
      </w:pPr>
      <w:r>
        <w:rPr>
          <w:rStyle w:val="Heading4Char"/>
        </w:rPr>
        <w:lastRenderedPageBreak/>
        <w:t>L</w:t>
      </w:r>
      <w:r w:rsidR="00627135" w:rsidRPr="00627135">
        <w:rPr>
          <w:rStyle w:val="Heading4Char"/>
        </w:rPr>
        <w:t xml:space="preserve">evel </w:t>
      </w:r>
      <w:r>
        <w:rPr>
          <w:rStyle w:val="Heading4Char"/>
        </w:rPr>
        <w:t>4 hea</w:t>
      </w:r>
      <w:r w:rsidR="00627135" w:rsidRPr="00627135">
        <w:rPr>
          <w:rStyle w:val="Heading4Char"/>
        </w:rPr>
        <w:t>ding</w:t>
      </w:r>
      <w:r w:rsidR="00C20BFA">
        <w:rPr>
          <w:rStyle w:val="Heading4Char"/>
        </w:rPr>
        <w:t>s</w:t>
      </w:r>
      <w:r w:rsidR="00627135" w:rsidRPr="00627135">
        <w:rPr>
          <w:rStyle w:val="Heading4Char"/>
        </w:rPr>
        <w:t>.</w:t>
      </w:r>
      <w:r w:rsidR="00627135">
        <w:t xml:space="preserve"> </w:t>
      </w:r>
      <w:r w:rsidR="00862496" w:rsidRPr="00862496">
        <w:t>T</w:t>
      </w:r>
      <w:r w:rsidR="00EC196B" w:rsidRPr="00862496">
        <w:t>h</w:t>
      </w:r>
      <w:r w:rsidR="00862496" w:rsidRPr="00862496">
        <w:t>e Level 4</w:t>
      </w:r>
      <w:r w:rsidR="00EC196B" w:rsidRPr="00862496">
        <w:t xml:space="preserve"> heading is different from a Level </w:t>
      </w:r>
      <w:r w:rsidR="00862496">
        <w:t>3</w:t>
      </w:r>
      <w:r w:rsidR="00EC196B" w:rsidRPr="00862496">
        <w:t xml:space="preserve"> heading in </w:t>
      </w:r>
      <w:r w:rsidR="00862496">
        <w:t>four</w:t>
      </w:r>
      <w:r w:rsidR="00EC196B" w:rsidRPr="00862496">
        <w:t xml:space="preserve"> ways: the heading is </w:t>
      </w:r>
      <w:r w:rsidR="00862496">
        <w:t xml:space="preserve">in regular font, it is </w:t>
      </w:r>
      <w:r w:rsidR="00EC196B" w:rsidRPr="00862496">
        <w:t>indented (as for a paragraph)</w:t>
      </w:r>
      <w:r w:rsidR="00862496">
        <w:t>,</w:t>
      </w:r>
      <w:r w:rsidR="00EC196B" w:rsidRPr="00862496">
        <w:t xml:space="preserve"> there is a full stop after the heading</w:t>
      </w:r>
      <w:r w:rsidR="00862496">
        <w:t xml:space="preserve">, and </w:t>
      </w:r>
      <w:r w:rsidR="00862496" w:rsidRPr="00862496">
        <w:t xml:space="preserve">the </w:t>
      </w:r>
      <w:r w:rsidR="00EC196B" w:rsidRPr="00862496">
        <w:t>text</w:t>
      </w:r>
      <w:r w:rsidR="00862496">
        <w:t xml:space="preserve"> begins</w:t>
      </w:r>
      <w:r w:rsidR="00EC196B" w:rsidRPr="00862496">
        <w:t xml:space="preserve"> on the same line as the heading</w:t>
      </w:r>
      <w:r w:rsidR="00EC56A3" w:rsidRPr="00862496">
        <w:t xml:space="preserve"> (2.21, p. 45)</w:t>
      </w:r>
      <w:r w:rsidR="00992789" w:rsidRPr="00862496">
        <w:t xml:space="preserve">. </w:t>
      </w:r>
    </w:p>
    <w:p w14:paraId="49315741" w14:textId="4F1D28DA" w:rsidR="00D1640B" w:rsidRDefault="00D1640B" w:rsidP="00E460C0">
      <w:pPr>
        <w:spacing w:line="480" w:lineRule="auto"/>
        <w:ind w:firstLine="720"/>
      </w:pPr>
      <w:r w:rsidRPr="00862496">
        <w:rPr>
          <w:rStyle w:val="Heading5Char"/>
        </w:rPr>
        <w:t>L</w:t>
      </w:r>
      <w:r w:rsidR="00251FBA" w:rsidRPr="00862496">
        <w:rPr>
          <w:rStyle w:val="Heading5Char"/>
        </w:rPr>
        <w:t xml:space="preserve">evel </w:t>
      </w:r>
      <w:r w:rsidRPr="00862496">
        <w:rPr>
          <w:rStyle w:val="Heading5Char"/>
        </w:rPr>
        <w:t xml:space="preserve">5 </w:t>
      </w:r>
      <w:r w:rsidR="00251FBA" w:rsidRPr="00862496">
        <w:rPr>
          <w:rStyle w:val="Heading5Char"/>
        </w:rPr>
        <w:t>heading</w:t>
      </w:r>
      <w:r w:rsidR="00C20BFA" w:rsidRPr="00862496">
        <w:rPr>
          <w:rStyle w:val="Heading5Char"/>
        </w:rPr>
        <w:t>s</w:t>
      </w:r>
      <w:r w:rsidR="00251FBA" w:rsidRPr="00862496">
        <w:rPr>
          <w:rStyle w:val="Heading5Char"/>
        </w:rPr>
        <w:t>.</w:t>
      </w:r>
      <w:r w:rsidR="0061702E" w:rsidRPr="00862496">
        <w:t xml:space="preserve"> </w:t>
      </w:r>
      <w:r w:rsidR="00862496">
        <w:t xml:space="preserve">A Level 5 </w:t>
      </w:r>
      <w:r w:rsidR="0061702E" w:rsidRPr="00862496">
        <w:t xml:space="preserve">heading is </w:t>
      </w:r>
      <w:r w:rsidR="00862496" w:rsidRPr="00862496">
        <w:t>like</w:t>
      </w:r>
      <w:r w:rsidR="0061702E" w:rsidRPr="00862496">
        <w:t xml:space="preserve"> a Level 4 </w:t>
      </w:r>
      <w:r w:rsidR="00862496" w:rsidRPr="00862496">
        <w:t>one,</w:t>
      </w:r>
      <w:r w:rsidR="0061702E" w:rsidRPr="00862496">
        <w:t xml:space="preserve"> except it is in italics</w:t>
      </w:r>
      <w:r w:rsidR="00862496">
        <w:t xml:space="preserve"> (2.21, p. 45). Level 4 and 5 headings are </w:t>
      </w:r>
      <w:r w:rsidR="00862496" w:rsidRPr="00862496">
        <w:t>generally not needed unless you are writing a post-graduate thesis. They are just subheadings of already existing subheadings</w:t>
      </w:r>
      <w:r w:rsidR="00E460C0">
        <w:t>!</w:t>
      </w:r>
    </w:p>
    <w:p w14:paraId="718F8487" w14:textId="2D185D5C" w:rsidR="00E460C0" w:rsidRPr="00E460C0" w:rsidRDefault="00E460C0" w:rsidP="00E460C0">
      <w:pPr>
        <w:spacing w:line="480" w:lineRule="auto"/>
        <w:ind w:firstLine="720"/>
      </w:pPr>
      <w:r>
        <w:t xml:space="preserve">Your </w:t>
      </w:r>
      <w:r w:rsidRPr="00E460C0">
        <w:t>lecturer (or Unit Outline) will give you guidance regarding the structure of your assignment. You may not need all the following sections, but follow th</w:t>
      </w:r>
      <w:r w:rsidR="00DE4F2A">
        <w:t>e</w:t>
      </w:r>
      <w:r w:rsidRPr="00E460C0">
        <w:t xml:space="preserve"> order </w:t>
      </w:r>
      <w:r w:rsidR="00DE4F2A">
        <w:t xml:space="preserve">below </w:t>
      </w:r>
      <w:r w:rsidRPr="00E460C0">
        <w:t>(</w:t>
      </w:r>
      <w:r w:rsidRPr="00E460C0">
        <w:t>2.17, p. 43)</w:t>
      </w:r>
      <w:r w:rsidR="00DE4F2A">
        <w:t>. If you have only a few tables and/or figures, they can go into the body of your assignment.</w:t>
      </w:r>
    </w:p>
    <w:p w14:paraId="227E1AE4" w14:textId="3A5F6A51" w:rsidR="00E460C0" w:rsidRPr="00E460C0" w:rsidRDefault="00E460C0" w:rsidP="00E460C0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460C0">
        <w:rPr>
          <w:rFonts w:ascii="Times New Roman" w:hAnsi="Times New Roman" w:cs="Times New Roman"/>
          <w:sz w:val="24"/>
          <w:szCs w:val="24"/>
        </w:rPr>
        <w:t>Cover page</w:t>
      </w:r>
    </w:p>
    <w:p w14:paraId="797E68C8" w14:textId="5B080DAA" w:rsidR="00E460C0" w:rsidRDefault="00E460C0" w:rsidP="00E460C0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Abstract </w:t>
      </w:r>
      <w:r w:rsidR="00DE4F2A">
        <w:rPr>
          <w:rFonts w:ascii="Times New Roman" w:hAnsi="Times New Roman" w:cs="Times New Roman"/>
          <w:sz w:val="24"/>
          <w:szCs w:val="24"/>
        </w:rPr>
        <w:t>(a new page)</w:t>
      </w:r>
    </w:p>
    <w:p w14:paraId="2C8B054E" w14:textId="7BC5F585" w:rsidR="00E460C0" w:rsidRDefault="00E460C0" w:rsidP="00E460C0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Essay text</w:t>
      </w:r>
      <w:r w:rsidR="00DE4F2A">
        <w:rPr>
          <w:rFonts w:ascii="Times New Roman" w:hAnsi="Times New Roman" w:cs="Times New Roman"/>
          <w:sz w:val="24"/>
          <w:szCs w:val="24"/>
        </w:rPr>
        <w:t xml:space="preserve"> (a new page)</w:t>
      </w:r>
    </w:p>
    <w:p w14:paraId="3005362E" w14:textId="0C15C971" w:rsidR="00DE4F2A" w:rsidRDefault="00DE4F2A" w:rsidP="00E460C0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References (a new page) – See the </w:t>
      </w:r>
      <w:r w:rsidRPr="00DE4F2A">
        <w:rPr>
          <w:rFonts w:ascii="Times New Roman" w:hAnsi="Times New Roman" w:cs="Times New Roman"/>
          <w:i/>
          <w:iCs/>
          <w:sz w:val="24"/>
          <w:szCs w:val="24"/>
        </w:rPr>
        <w:t>Write Well</w:t>
      </w:r>
      <w:r>
        <w:rPr>
          <w:rFonts w:ascii="Times New Roman" w:hAnsi="Times New Roman" w:cs="Times New Roman"/>
          <w:sz w:val="24"/>
          <w:szCs w:val="24"/>
        </w:rPr>
        <w:t xml:space="preserve"> material entitled PELA: Add References and the example at the end of this document.</w:t>
      </w:r>
    </w:p>
    <w:p w14:paraId="74FEBE43" w14:textId="0D5A664B" w:rsidR="00DE4F2A" w:rsidRDefault="00DE4F2A" w:rsidP="00E460C0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Footnotes (a new page)</w:t>
      </w:r>
    </w:p>
    <w:p w14:paraId="2E5BEB54" w14:textId="60A34858" w:rsidR="00DE4F2A" w:rsidRDefault="00DE4F2A" w:rsidP="00E460C0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Tables (a new page)</w:t>
      </w:r>
    </w:p>
    <w:p w14:paraId="6AE5BA67" w14:textId="1DEC90E0" w:rsidR="00DE4F2A" w:rsidRDefault="00DE4F2A" w:rsidP="00E460C0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Figures (a new page)</w:t>
      </w:r>
    </w:p>
    <w:p w14:paraId="78FD2894" w14:textId="6CB273C3" w:rsidR="00DE4F2A" w:rsidRPr="00E460C0" w:rsidRDefault="00DE4F2A" w:rsidP="00E460C0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Appendices (a new page for each one)</w:t>
      </w:r>
    </w:p>
    <w:p w14:paraId="1B6795CC" w14:textId="77777777" w:rsidR="00D1640B" w:rsidRPr="003E60EF" w:rsidRDefault="00D1640B" w:rsidP="0061702E">
      <w:pPr>
        <w:ind w:firstLine="720"/>
        <w:rPr>
          <w:b/>
        </w:rPr>
      </w:pPr>
    </w:p>
    <w:p w14:paraId="51F1B1B8" w14:textId="1AC26479" w:rsidR="00780196" w:rsidRDefault="00780196" w:rsidP="00790CE7">
      <w:pPr>
        <w:pStyle w:val="Chapter"/>
        <w:rPr>
          <w:b/>
          <w:bCs/>
          <w:caps w:val="0"/>
        </w:rPr>
      </w:pPr>
    </w:p>
    <w:p w14:paraId="2E952577" w14:textId="2ACAFFDA" w:rsidR="00DE4F2A" w:rsidRDefault="00DE4F2A" w:rsidP="00DE4F2A"/>
    <w:p w14:paraId="4C8ED46C" w14:textId="3ADDB816" w:rsidR="00780196" w:rsidRDefault="00780196" w:rsidP="00DE4F2A">
      <w:pPr>
        <w:pStyle w:val="Chapter"/>
        <w:jc w:val="left"/>
        <w:rPr>
          <w:b/>
          <w:bCs/>
          <w:caps w:val="0"/>
        </w:rPr>
      </w:pPr>
    </w:p>
    <w:p w14:paraId="66EBFB22" w14:textId="77777777" w:rsidR="00DE4F2A" w:rsidRPr="00DE4F2A" w:rsidRDefault="00DE4F2A" w:rsidP="00DE4F2A"/>
    <w:p w14:paraId="453F3638" w14:textId="403BADFF" w:rsidR="00790CE7" w:rsidRPr="00A75289" w:rsidRDefault="005316C1" w:rsidP="00790CE7">
      <w:pPr>
        <w:pStyle w:val="Chapter"/>
        <w:rPr>
          <w:b/>
          <w:bCs/>
          <w:caps w:val="0"/>
        </w:rPr>
      </w:pPr>
      <w:r w:rsidRPr="00A75289">
        <w:rPr>
          <w:b/>
          <w:bCs/>
          <w:caps w:val="0"/>
        </w:rPr>
        <w:lastRenderedPageBreak/>
        <w:t>References</w:t>
      </w:r>
    </w:p>
    <w:p w14:paraId="250FD3CB" w14:textId="77777777" w:rsidR="00790CE7" w:rsidRPr="005D6108" w:rsidRDefault="00790CE7" w:rsidP="00790CE7">
      <w:pPr>
        <w:spacing w:line="240" w:lineRule="atLeast"/>
        <w:ind w:firstLine="0"/>
        <w:jc w:val="center"/>
      </w:pPr>
    </w:p>
    <w:p w14:paraId="2B3874E3" w14:textId="7018EEF1" w:rsidR="00F717D8" w:rsidRDefault="0020212F" w:rsidP="005540E4">
      <w:pPr>
        <w:pStyle w:val="BibliographyEntry"/>
        <w:spacing w:line="480" w:lineRule="auto"/>
      </w:pPr>
      <w:r w:rsidRPr="0020212F">
        <w:t xml:space="preserve">American Psychological Association. (2020). </w:t>
      </w:r>
      <w:r w:rsidRPr="00812A46">
        <w:rPr>
          <w:i/>
          <w:iCs/>
        </w:rPr>
        <w:t>Publication manual of the American Psychological Association: The official guide to APA style</w:t>
      </w:r>
      <w:r w:rsidR="00812A46">
        <w:rPr>
          <w:i/>
          <w:iCs/>
        </w:rPr>
        <w:t xml:space="preserve"> </w:t>
      </w:r>
      <w:r w:rsidR="00812A46">
        <w:t>(7</w:t>
      </w:r>
      <w:r w:rsidR="00812A46" w:rsidRPr="00812A46">
        <w:rPr>
          <w:vertAlign w:val="superscript"/>
        </w:rPr>
        <w:t>th</w:t>
      </w:r>
      <w:r w:rsidR="00812A46">
        <w:t xml:space="preserve"> ed.)</w:t>
      </w:r>
      <w:r w:rsidR="00B654B0">
        <w:t xml:space="preserve">. </w:t>
      </w:r>
      <w:r w:rsidR="00B654B0" w:rsidRPr="00B654B0">
        <w:t>American Psychological Association</w:t>
      </w:r>
      <w:r w:rsidRPr="0020212F">
        <w:t xml:space="preserve">. </w:t>
      </w:r>
      <w:r w:rsidR="002A4801" w:rsidRPr="002A4801">
        <w:t>https://apastyle.apa.org/products/publication-manual-7th-edition</w:t>
      </w:r>
    </w:p>
    <w:sectPr w:rsidR="00F717D8" w:rsidSect="00CB45F8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40" w:right="1440" w:bottom="1440" w:left="1440" w:header="1080" w:footer="108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41CA3" w14:textId="77777777" w:rsidR="00A243DC" w:rsidRDefault="00A243DC">
      <w:pPr>
        <w:spacing w:line="240" w:lineRule="auto"/>
      </w:pPr>
      <w:r>
        <w:separator/>
      </w:r>
    </w:p>
  </w:endnote>
  <w:endnote w:type="continuationSeparator" w:id="0">
    <w:p w14:paraId="62FAAFE7" w14:textId="77777777" w:rsidR="00A243DC" w:rsidRDefault="00A243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20C9D" w14:textId="77777777" w:rsidR="004B4D05" w:rsidRDefault="004B4D05" w:rsidP="00790CE7">
    <w:pPr>
      <w:spacing w:line="240" w:lineRule="atLeas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1D6F1" w14:textId="77777777" w:rsidR="004B4D05" w:rsidRDefault="004B4D05" w:rsidP="00790CE7">
    <w:pPr>
      <w:spacing w:line="240" w:lineRule="atLeast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D8572" w14:textId="0214080E" w:rsidR="004B4D05" w:rsidRPr="0082261A" w:rsidRDefault="004B4D05" w:rsidP="0082261A">
    <w:pPr>
      <w:pStyle w:val="Footer"/>
      <w:rPr>
        <w:rStyle w:val="PageNumbe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2D38B" w14:textId="77777777" w:rsidR="00A243DC" w:rsidRDefault="00A243DC" w:rsidP="00790CE7">
      <w:pPr>
        <w:spacing w:line="200" w:lineRule="atLeast"/>
        <w:ind w:firstLine="0"/>
      </w:pPr>
      <w:r>
        <w:separator/>
      </w:r>
    </w:p>
  </w:footnote>
  <w:footnote w:type="continuationSeparator" w:id="0">
    <w:p w14:paraId="3EAED3EF" w14:textId="77777777" w:rsidR="00A243DC" w:rsidRDefault="00A243DC" w:rsidP="00790CE7">
      <w:pPr>
        <w:spacing w:line="200" w:lineRule="atLeast"/>
        <w:ind w:firstLine="0"/>
      </w:pPr>
      <w:r>
        <w:separator/>
      </w:r>
    </w:p>
  </w:footnote>
  <w:footnote w:type="continuationNotice" w:id="1">
    <w:p w14:paraId="6B9652DE" w14:textId="77777777" w:rsidR="00A243DC" w:rsidRDefault="00A243DC" w:rsidP="00790CE7">
      <w:pPr>
        <w:spacing w:line="200" w:lineRule="atLeast"/>
        <w:ind w:firstLine="0"/>
      </w:pPr>
    </w:p>
  </w:footnote>
  <w:footnote w:id="2">
    <w:p w14:paraId="07E55826" w14:textId="3BC143D2" w:rsidR="004413D3" w:rsidRPr="004413D3" w:rsidRDefault="004413D3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Footnotes should be formatted so there is one line of space </w:t>
      </w:r>
      <w:r>
        <w:rPr>
          <w:i/>
        </w:rPr>
        <w:t>before</w:t>
      </w:r>
      <w:r>
        <w:t xml:space="preserve"> each note.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C52D4" w14:textId="77777777" w:rsidR="004B4D05" w:rsidRDefault="004B4D05" w:rsidP="00790CE7">
    <w:pPr>
      <w:pStyle w:val="Head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A6B5C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344777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2937B57" w14:textId="50B45248" w:rsidR="004B4D05" w:rsidRDefault="0015037E" w:rsidP="0015037E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0201B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" w15:restartNumberingAfterBreak="0">
    <w:nsid w:val="13280DB8"/>
    <w:multiLevelType w:val="multilevel"/>
    <w:tmpl w:val="F386E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604240"/>
    <w:multiLevelType w:val="hybridMultilevel"/>
    <w:tmpl w:val="ADB44DA8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3D5E9F"/>
    <w:multiLevelType w:val="hybridMultilevel"/>
    <w:tmpl w:val="DAD4A2D0"/>
    <w:lvl w:ilvl="0" w:tplc="08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3D1CD1"/>
    <w:multiLevelType w:val="hybridMultilevel"/>
    <w:tmpl w:val="D7D0C672"/>
    <w:lvl w:ilvl="0" w:tplc="F548891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B87343"/>
    <w:multiLevelType w:val="hybridMultilevel"/>
    <w:tmpl w:val="22546510"/>
    <w:lvl w:ilvl="0" w:tplc="08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3E0096"/>
    <w:multiLevelType w:val="hybridMultilevel"/>
    <w:tmpl w:val="2BB41D62"/>
    <w:lvl w:ilvl="0" w:tplc="13CCD6D4">
      <w:numFmt w:val="bullet"/>
      <w:lvlText w:val=""/>
      <w:lvlJc w:val="left"/>
      <w:pPr>
        <w:ind w:left="720" w:hanging="360"/>
      </w:pPr>
      <w:rPr>
        <w:rFonts w:ascii="Wingdings" w:eastAsiaTheme="minorEastAsia" w:hAnsi="Wingdings" w:cstheme="minorBidi" w:hint="default"/>
        <w:b w:val="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attachedTemplate r:id="rId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123"/>
    <w:rsid w:val="000008E4"/>
    <w:rsid w:val="00007EFB"/>
    <w:rsid w:val="00016091"/>
    <w:rsid w:val="0003209F"/>
    <w:rsid w:val="000354AD"/>
    <w:rsid w:val="0004067E"/>
    <w:rsid w:val="00041282"/>
    <w:rsid w:val="00045297"/>
    <w:rsid w:val="000463CA"/>
    <w:rsid w:val="00081E15"/>
    <w:rsid w:val="000915CB"/>
    <w:rsid w:val="000A5B26"/>
    <w:rsid w:val="000C74D6"/>
    <w:rsid w:val="000D6E87"/>
    <w:rsid w:val="000E407E"/>
    <w:rsid w:val="000E73A8"/>
    <w:rsid w:val="00100058"/>
    <w:rsid w:val="00104248"/>
    <w:rsid w:val="001077E2"/>
    <w:rsid w:val="00111F5B"/>
    <w:rsid w:val="0012471C"/>
    <w:rsid w:val="00133672"/>
    <w:rsid w:val="0015037E"/>
    <w:rsid w:val="00162899"/>
    <w:rsid w:val="001755FA"/>
    <w:rsid w:val="00181F5E"/>
    <w:rsid w:val="00192DA6"/>
    <w:rsid w:val="001940F8"/>
    <w:rsid w:val="00196D69"/>
    <w:rsid w:val="001A25D6"/>
    <w:rsid w:val="001B6D48"/>
    <w:rsid w:val="001B7F8E"/>
    <w:rsid w:val="001D49FD"/>
    <w:rsid w:val="0020212F"/>
    <w:rsid w:val="00207FEB"/>
    <w:rsid w:val="00215363"/>
    <w:rsid w:val="002224DA"/>
    <w:rsid w:val="00232E5B"/>
    <w:rsid w:val="00233B96"/>
    <w:rsid w:val="00251FBA"/>
    <w:rsid w:val="0026122A"/>
    <w:rsid w:val="00273E9F"/>
    <w:rsid w:val="002A4801"/>
    <w:rsid w:val="002B73D7"/>
    <w:rsid w:val="002C1D26"/>
    <w:rsid w:val="002C2313"/>
    <w:rsid w:val="002C3C8B"/>
    <w:rsid w:val="002C4C93"/>
    <w:rsid w:val="00311037"/>
    <w:rsid w:val="0034795D"/>
    <w:rsid w:val="00366544"/>
    <w:rsid w:val="0038657C"/>
    <w:rsid w:val="00395F46"/>
    <w:rsid w:val="003D78CB"/>
    <w:rsid w:val="003F53F7"/>
    <w:rsid w:val="00424727"/>
    <w:rsid w:val="004413D3"/>
    <w:rsid w:val="00471CB2"/>
    <w:rsid w:val="0048006A"/>
    <w:rsid w:val="00491013"/>
    <w:rsid w:val="004B4D05"/>
    <w:rsid w:val="005025DD"/>
    <w:rsid w:val="00523B78"/>
    <w:rsid w:val="0052595C"/>
    <w:rsid w:val="005316C1"/>
    <w:rsid w:val="00537D3F"/>
    <w:rsid w:val="005540E4"/>
    <w:rsid w:val="005541CE"/>
    <w:rsid w:val="00571F47"/>
    <w:rsid w:val="00582E01"/>
    <w:rsid w:val="00594D62"/>
    <w:rsid w:val="005B08E6"/>
    <w:rsid w:val="005D4AAD"/>
    <w:rsid w:val="005D6108"/>
    <w:rsid w:val="005E2142"/>
    <w:rsid w:val="005E457D"/>
    <w:rsid w:val="005E5053"/>
    <w:rsid w:val="005F15A3"/>
    <w:rsid w:val="00601D21"/>
    <w:rsid w:val="0060483E"/>
    <w:rsid w:val="006125EA"/>
    <w:rsid w:val="00613384"/>
    <w:rsid w:val="0061702E"/>
    <w:rsid w:val="00627135"/>
    <w:rsid w:val="00637226"/>
    <w:rsid w:val="006B35FC"/>
    <w:rsid w:val="006D0B2F"/>
    <w:rsid w:val="006E34F6"/>
    <w:rsid w:val="006F3C90"/>
    <w:rsid w:val="00714C1D"/>
    <w:rsid w:val="0072246E"/>
    <w:rsid w:val="00725E0B"/>
    <w:rsid w:val="007448E9"/>
    <w:rsid w:val="00747CF7"/>
    <w:rsid w:val="00780196"/>
    <w:rsid w:val="0078634A"/>
    <w:rsid w:val="00790CE7"/>
    <w:rsid w:val="007911B6"/>
    <w:rsid w:val="007A2CB3"/>
    <w:rsid w:val="007A56BB"/>
    <w:rsid w:val="007A6B5C"/>
    <w:rsid w:val="007B5FB7"/>
    <w:rsid w:val="007C372F"/>
    <w:rsid w:val="007C48C2"/>
    <w:rsid w:val="007D08EE"/>
    <w:rsid w:val="007E0BD7"/>
    <w:rsid w:val="007E6020"/>
    <w:rsid w:val="007F555E"/>
    <w:rsid w:val="0080241B"/>
    <w:rsid w:val="0080347A"/>
    <w:rsid w:val="00810CD3"/>
    <w:rsid w:val="00812A46"/>
    <w:rsid w:val="008142B3"/>
    <w:rsid w:val="0082261A"/>
    <w:rsid w:val="00823355"/>
    <w:rsid w:val="008508AA"/>
    <w:rsid w:val="0085379E"/>
    <w:rsid w:val="00862496"/>
    <w:rsid w:val="00890E29"/>
    <w:rsid w:val="008A05AF"/>
    <w:rsid w:val="008A1EF9"/>
    <w:rsid w:val="008B28E1"/>
    <w:rsid w:val="008D1491"/>
    <w:rsid w:val="008E2D47"/>
    <w:rsid w:val="008F594B"/>
    <w:rsid w:val="009105BE"/>
    <w:rsid w:val="009106C6"/>
    <w:rsid w:val="00923389"/>
    <w:rsid w:val="00943D00"/>
    <w:rsid w:val="00983F0C"/>
    <w:rsid w:val="00992789"/>
    <w:rsid w:val="009A6123"/>
    <w:rsid w:val="009C5919"/>
    <w:rsid w:val="009D4C37"/>
    <w:rsid w:val="009E1C69"/>
    <w:rsid w:val="009E5106"/>
    <w:rsid w:val="00A06242"/>
    <w:rsid w:val="00A10CDE"/>
    <w:rsid w:val="00A243DC"/>
    <w:rsid w:val="00A31BE2"/>
    <w:rsid w:val="00A35F45"/>
    <w:rsid w:val="00A67E89"/>
    <w:rsid w:val="00A75289"/>
    <w:rsid w:val="00A8114F"/>
    <w:rsid w:val="00AA14B5"/>
    <w:rsid w:val="00AB649A"/>
    <w:rsid w:val="00AD23D0"/>
    <w:rsid w:val="00AF4774"/>
    <w:rsid w:val="00B26B00"/>
    <w:rsid w:val="00B44756"/>
    <w:rsid w:val="00B505BE"/>
    <w:rsid w:val="00B569CF"/>
    <w:rsid w:val="00B654B0"/>
    <w:rsid w:val="00B75CDA"/>
    <w:rsid w:val="00B8611C"/>
    <w:rsid w:val="00B8649A"/>
    <w:rsid w:val="00B97593"/>
    <w:rsid w:val="00BB4FD0"/>
    <w:rsid w:val="00BE6349"/>
    <w:rsid w:val="00C144A3"/>
    <w:rsid w:val="00C20BFA"/>
    <w:rsid w:val="00C3735B"/>
    <w:rsid w:val="00C459AA"/>
    <w:rsid w:val="00C73D45"/>
    <w:rsid w:val="00C81DAB"/>
    <w:rsid w:val="00CB45F8"/>
    <w:rsid w:val="00CD75F5"/>
    <w:rsid w:val="00CE1C5C"/>
    <w:rsid w:val="00CF588A"/>
    <w:rsid w:val="00D06806"/>
    <w:rsid w:val="00D14B1A"/>
    <w:rsid w:val="00D1640B"/>
    <w:rsid w:val="00D31A1A"/>
    <w:rsid w:val="00D445BF"/>
    <w:rsid w:val="00D55B12"/>
    <w:rsid w:val="00DA0C8D"/>
    <w:rsid w:val="00DC0A16"/>
    <w:rsid w:val="00DC1C7D"/>
    <w:rsid w:val="00DD10E0"/>
    <w:rsid w:val="00DE0C5D"/>
    <w:rsid w:val="00DE4F2A"/>
    <w:rsid w:val="00E01C45"/>
    <w:rsid w:val="00E22769"/>
    <w:rsid w:val="00E24517"/>
    <w:rsid w:val="00E4084E"/>
    <w:rsid w:val="00E44739"/>
    <w:rsid w:val="00E460C0"/>
    <w:rsid w:val="00E5195E"/>
    <w:rsid w:val="00E804EF"/>
    <w:rsid w:val="00E818FF"/>
    <w:rsid w:val="00EC196B"/>
    <w:rsid w:val="00EC56A3"/>
    <w:rsid w:val="00ED1AB3"/>
    <w:rsid w:val="00ED4EBC"/>
    <w:rsid w:val="00ED5B93"/>
    <w:rsid w:val="00F03EA0"/>
    <w:rsid w:val="00F074A1"/>
    <w:rsid w:val="00F2787E"/>
    <w:rsid w:val="00F27CF2"/>
    <w:rsid w:val="00F51AD2"/>
    <w:rsid w:val="00F558F0"/>
    <w:rsid w:val="00F57543"/>
    <w:rsid w:val="00F6274F"/>
    <w:rsid w:val="00F717D8"/>
    <w:rsid w:val="00FA66F1"/>
    <w:rsid w:val="00FA6817"/>
    <w:rsid w:val="00FE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D0C67F5"/>
  <w15:docId w15:val="{111C8D28-2FCC-4EF5-BF7C-FAF388961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5D"/>
    <w:pPr>
      <w:autoSpaceDE w:val="0"/>
      <w:autoSpaceDN w:val="0"/>
      <w:spacing w:line="552" w:lineRule="atLeast"/>
      <w:ind w:firstLine="108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5D6108"/>
    <w:pPr>
      <w:keepNext/>
      <w:spacing w:before="240"/>
      <w:ind w:firstLine="0"/>
      <w:jc w:val="center"/>
      <w:outlineLvl w:val="0"/>
    </w:pPr>
    <w:rPr>
      <w:b/>
      <w:kern w:val="32"/>
    </w:rPr>
  </w:style>
  <w:style w:type="paragraph" w:styleId="Heading2">
    <w:name w:val="heading 2"/>
    <w:basedOn w:val="Normal"/>
    <w:next w:val="Normal"/>
    <w:qFormat/>
    <w:rsid w:val="00AF4774"/>
    <w:pPr>
      <w:keepNext/>
      <w:spacing w:before="240"/>
      <w:ind w:firstLine="0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627135"/>
    <w:pPr>
      <w:keepNext/>
      <w:spacing w:before="240"/>
      <w:ind w:firstLine="0"/>
      <w:outlineLvl w:val="2"/>
    </w:pPr>
    <w:rPr>
      <w:b/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7135"/>
    <w:pPr>
      <w:keepNext/>
      <w:spacing w:before="240" w:after="60"/>
      <w:ind w:firstLine="0"/>
      <w:outlineLvl w:val="3"/>
    </w:pPr>
    <w:rPr>
      <w:rFonts w:eastAsiaTheme="minorEastAsia" w:cstheme="minorBidi"/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27135"/>
    <w:pPr>
      <w:spacing w:before="240" w:after="60"/>
      <w:outlineLvl w:val="4"/>
    </w:pPr>
    <w:rPr>
      <w:rFonts w:eastAsiaTheme="minorEastAsia" w:cstheme="minorBidi"/>
      <w:b/>
      <w:bCs/>
      <w:i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Pr>
      <w:sz w:val="18"/>
      <w:szCs w:val="18"/>
      <w:vertAlign w:val="superscript"/>
    </w:rPr>
  </w:style>
  <w:style w:type="character" w:styleId="PageNumber">
    <w:name w:val="page number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pPr>
      <w:spacing w:line="240" w:lineRule="atLeast"/>
      <w:ind w:firstLine="0"/>
      <w:jc w:val="center"/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  <w:spacing w:line="240" w:lineRule="atLeast"/>
      <w:ind w:firstLine="0"/>
      <w:jc w:val="right"/>
    </w:pPr>
  </w:style>
  <w:style w:type="paragraph" w:styleId="FootnoteText">
    <w:name w:val="footnote text"/>
    <w:basedOn w:val="Normal"/>
    <w:autoRedefine/>
    <w:semiHidden/>
    <w:rsid w:val="005D6108"/>
    <w:pPr>
      <w:spacing w:before="200" w:line="200" w:lineRule="atLeast"/>
    </w:pPr>
    <w:rPr>
      <w:sz w:val="20"/>
    </w:rPr>
  </w:style>
  <w:style w:type="paragraph" w:customStyle="1" w:styleId="Chapter">
    <w:name w:val="Chapter"/>
    <w:basedOn w:val="Normal"/>
    <w:next w:val="Normal"/>
    <w:rsid w:val="005D6108"/>
    <w:pPr>
      <w:ind w:firstLine="0"/>
      <w:jc w:val="center"/>
    </w:pPr>
    <w:rPr>
      <w:caps/>
    </w:rPr>
  </w:style>
  <w:style w:type="paragraph" w:styleId="BodyTextIndent">
    <w:name w:val="Body Text Indent"/>
    <w:basedOn w:val="Normal"/>
    <w:rsid w:val="005D6108"/>
  </w:style>
  <w:style w:type="paragraph" w:customStyle="1" w:styleId="BibliographyEntry">
    <w:name w:val="Bibliography Entry"/>
    <w:basedOn w:val="Normal"/>
    <w:rsid w:val="008B28E1"/>
    <w:pPr>
      <w:keepLines/>
      <w:spacing w:before="240" w:line="240" w:lineRule="atLeast"/>
      <w:ind w:left="720" w:hanging="720"/>
    </w:pPr>
  </w:style>
  <w:style w:type="paragraph" w:customStyle="1" w:styleId="TitlePageText">
    <w:name w:val="Title Page Text"/>
    <w:basedOn w:val="Normal"/>
    <w:rsid w:val="00251FBA"/>
    <w:pPr>
      <w:spacing w:line="480" w:lineRule="atLeast"/>
      <w:ind w:firstLine="0"/>
      <w:jc w:val="center"/>
    </w:pPr>
  </w:style>
  <w:style w:type="paragraph" w:customStyle="1" w:styleId="BlockQuotation">
    <w:name w:val="Block Quotation"/>
    <w:basedOn w:val="Normal"/>
    <w:next w:val="Normal"/>
    <w:rsid w:val="00251FBA"/>
    <w:pPr>
      <w:spacing w:before="240" w:line="276" w:lineRule="atLeast"/>
      <w:ind w:left="720" w:firstLine="0"/>
    </w:pPr>
  </w:style>
  <w:style w:type="paragraph" w:customStyle="1" w:styleId="TitlePageTitle">
    <w:name w:val="Title Page Title"/>
    <w:basedOn w:val="TitlePageText"/>
    <w:next w:val="TitlePageText"/>
    <w:rsid w:val="005D6108"/>
    <w:rPr>
      <w:caps/>
    </w:rPr>
  </w:style>
  <w:style w:type="paragraph" w:customStyle="1" w:styleId="BlockQuotationIndent">
    <w:name w:val="Block Quotation Indent"/>
    <w:basedOn w:val="BlockQuotation"/>
    <w:next w:val="Normal"/>
    <w:rsid w:val="005D6108"/>
    <w:pPr>
      <w:ind w:firstLine="360"/>
    </w:pPr>
  </w:style>
  <w:style w:type="character" w:customStyle="1" w:styleId="Heading4Char">
    <w:name w:val="Heading 4 Char"/>
    <w:basedOn w:val="DefaultParagraphFont"/>
    <w:link w:val="Heading4"/>
    <w:uiPriority w:val="9"/>
    <w:rsid w:val="00627135"/>
    <w:rPr>
      <w:rFonts w:eastAsiaTheme="minorEastAsia" w:cstheme="minorBidi"/>
      <w:b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627135"/>
    <w:rPr>
      <w:rFonts w:eastAsiaTheme="minorEastAsia" w:cstheme="minorBidi"/>
      <w:b/>
      <w:bCs/>
      <w:i/>
      <w:iCs/>
      <w:sz w:val="24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505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05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nhideWhenUsed/>
    <w:rsid w:val="005E5053"/>
    <w:rPr>
      <w:color w:val="0000FF" w:themeColor="hyperlink"/>
      <w:u w:val="single"/>
    </w:rPr>
  </w:style>
  <w:style w:type="table" w:styleId="TableGrid">
    <w:name w:val="Table Grid"/>
    <w:basedOn w:val="TableNormal"/>
    <w:rsid w:val="005E5053"/>
    <w:rPr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5053"/>
    <w:pPr>
      <w:autoSpaceDE/>
      <w:autoSpaceDN/>
      <w:spacing w:after="200" w:line="276" w:lineRule="auto"/>
      <w:ind w:left="720" w:firstLine="0"/>
      <w:contextualSpacing/>
    </w:pPr>
    <w:rPr>
      <w:rFonts w:asciiTheme="minorHAnsi" w:eastAsiaTheme="minorEastAsia" w:hAnsiTheme="minorHAnsi" w:cstheme="minorBidi"/>
      <w:sz w:val="22"/>
      <w:szCs w:val="22"/>
      <w:lang w:val="en-AU" w:eastAsia="en-AU"/>
    </w:rPr>
  </w:style>
  <w:style w:type="character" w:customStyle="1" w:styleId="HeaderChar">
    <w:name w:val="Header Char"/>
    <w:basedOn w:val="DefaultParagraphFont"/>
    <w:link w:val="Header"/>
    <w:uiPriority w:val="99"/>
    <w:rsid w:val="0015037E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540E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D1AB3"/>
    <w:pPr>
      <w:autoSpaceDE/>
      <w:autoSpaceDN/>
      <w:spacing w:before="100" w:beforeAutospacing="1" w:after="100" w:afterAutospacing="1" w:line="240" w:lineRule="auto"/>
      <w:ind w:firstLine="0"/>
    </w:pPr>
    <w:rPr>
      <w:lang w:val="en-AU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5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1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3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47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heridan.edu.au/files/Policy%20Library/SC_Academic_Integrity_Policy_1_01.pdf" TargetMode="Externa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grai\Downloads\turabian-paper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90C96-BCE4-4B4B-8257-B50B6AE0B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C:\Users\dgrai\Downloads\turabian-paper-template.dotx</Template>
  <TotalTime>192</TotalTime>
  <Pages>5</Pages>
  <Words>823</Words>
  <Characters>4694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#</vt:lpstr>
    </vt:vector>
  </TitlesOfParts>
  <Company>DTS</Company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#</dc:title>
  <dc:creator>David Graieg</dc:creator>
  <cp:lastModifiedBy>Alison Dench</cp:lastModifiedBy>
  <cp:revision>149</cp:revision>
  <cp:lastPrinted>2011-08-31T19:15:00Z</cp:lastPrinted>
  <dcterms:created xsi:type="dcterms:W3CDTF">2020-04-04T07:18:00Z</dcterms:created>
  <dcterms:modified xsi:type="dcterms:W3CDTF">2021-07-30T01:57:00Z</dcterms:modified>
</cp:coreProperties>
</file>